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37" w:rsidRDefault="00472D37" w:rsidP="00472D37">
      <w:pPr>
        <w:rPr>
          <w:rFonts w:asciiTheme="majorBidi" w:hAnsiTheme="majorBidi" w:cstheme="majorBidi"/>
          <w:rtl/>
        </w:rPr>
      </w:pPr>
    </w:p>
    <w:p w:rsidR="00472D37" w:rsidRPr="00A34B75" w:rsidRDefault="00472D37" w:rsidP="00472D3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34B75">
        <w:rPr>
          <w:rFonts w:asciiTheme="majorBidi" w:hAnsiTheme="majorBidi" w:cstheme="majorBidi"/>
          <w:b/>
          <w:bCs/>
          <w:sz w:val="28"/>
          <w:szCs w:val="28"/>
          <w:rtl/>
        </w:rPr>
        <w:t>פרסי עיריית תל</w:t>
      </w:r>
      <w:r w:rsidRPr="00D90DE4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-</w:t>
      </w:r>
      <w:r w:rsidRPr="00A34B75">
        <w:rPr>
          <w:rFonts w:asciiTheme="majorBidi" w:hAnsiTheme="majorBidi" w:cstheme="majorBidi"/>
          <w:b/>
          <w:bCs/>
          <w:sz w:val="28"/>
          <w:szCs w:val="28"/>
          <w:rtl/>
        </w:rPr>
        <w:t>אביב-יפו</w:t>
      </w:r>
    </w:p>
    <w:p w:rsidR="00472D37" w:rsidRPr="00C46F3C" w:rsidRDefault="00472D37" w:rsidP="00EA7CAF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46F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פרס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טשרניחובסקי לתרגומי מופת</w:t>
      </w:r>
      <w:r w:rsidRPr="00C46F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לשנת 201</w:t>
      </w:r>
      <w:r w:rsidR="00EA7CA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8</w:t>
      </w: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</w:p>
    <w:p w:rsidR="00704AF2" w:rsidRPr="00C46F3C" w:rsidRDefault="00472D37" w:rsidP="004952E3">
      <w:pPr>
        <w:jc w:val="center"/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 xml:space="preserve">מועד אחרון להגשת המועמדות: </w:t>
      </w:r>
      <w:bookmarkStart w:id="0" w:name="_GoBack"/>
      <w:r w:rsidR="00704AF2" w:rsidRPr="004952E3">
        <w:rPr>
          <w:rFonts w:asciiTheme="majorBidi" w:hAnsiTheme="majorBidi" w:cstheme="majorBidi"/>
          <w:u w:val="single"/>
          <w:rtl/>
        </w:rPr>
        <w:t xml:space="preserve">יום </w:t>
      </w:r>
      <w:r w:rsidR="00704AF2" w:rsidRPr="004952E3">
        <w:rPr>
          <w:rFonts w:asciiTheme="majorBidi" w:hAnsiTheme="majorBidi" w:cstheme="majorBidi" w:hint="cs"/>
          <w:u w:val="single"/>
          <w:rtl/>
        </w:rPr>
        <w:t>רביעי, ט"ו בשבט תשע"ח, 31 בינואר 2018</w:t>
      </w:r>
      <w:r w:rsidR="00704AF2" w:rsidRPr="004D6D1A">
        <w:rPr>
          <w:rFonts w:asciiTheme="majorBidi" w:hAnsiTheme="majorBidi" w:cstheme="majorBidi"/>
          <w:rtl/>
        </w:rPr>
        <w:t xml:space="preserve"> </w:t>
      </w:r>
      <w:bookmarkEnd w:id="0"/>
    </w:p>
    <w:p w:rsidR="00704AF2" w:rsidRDefault="00704AF2" w:rsidP="00704AF2">
      <w:pPr>
        <w:jc w:val="center"/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ב</w:t>
      </w:r>
      <w:r>
        <w:rPr>
          <w:rFonts w:asciiTheme="majorBidi" w:hAnsiTheme="majorBidi" w:cstheme="majorBidi" w:hint="cs"/>
          <w:rtl/>
        </w:rPr>
        <w:t xml:space="preserve">משלוח </w:t>
      </w:r>
      <w:r w:rsidRPr="00C46F3C">
        <w:rPr>
          <w:rFonts w:asciiTheme="majorBidi" w:hAnsiTheme="majorBidi" w:cstheme="majorBidi"/>
          <w:rtl/>
        </w:rPr>
        <w:t>דואר (חותמת הדואר לא יאוחר מ</w:t>
      </w:r>
      <w:r>
        <w:rPr>
          <w:rFonts w:asciiTheme="majorBidi" w:hAnsiTheme="majorBidi" w:cstheme="majorBidi" w:hint="cs"/>
          <w:rtl/>
        </w:rPr>
        <w:t xml:space="preserve">ה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31.1.2018</w:t>
      </w:r>
      <w:r w:rsidRPr="00C46F3C">
        <w:rPr>
          <w:rFonts w:asciiTheme="majorBidi" w:hAnsiTheme="majorBidi" w:cstheme="majorBidi"/>
          <w:rtl/>
        </w:rPr>
        <w:t xml:space="preserve">) </w:t>
      </w:r>
    </w:p>
    <w:p w:rsidR="00704AF2" w:rsidRPr="00C46F3C" w:rsidRDefault="00704AF2" w:rsidP="00704AF2">
      <w:pPr>
        <w:jc w:val="center"/>
        <w:rPr>
          <w:rFonts w:asciiTheme="majorBidi" w:hAnsiTheme="majorBidi" w:cstheme="majorBidi"/>
          <w:rtl/>
        </w:rPr>
      </w:pPr>
      <w:r w:rsidRPr="004D6D1A">
        <w:rPr>
          <w:rFonts w:asciiTheme="majorBidi" w:hAnsiTheme="majorBidi" w:cstheme="majorBidi" w:hint="cs"/>
          <w:highlight w:val="yellow"/>
          <w:rtl/>
        </w:rPr>
        <w:t xml:space="preserve">במקרה של </w:t>
      </w:r>
      <w:r w:rsidRPr="004D6D1A">
        <w:rPr>
          <w:rFonts w:asciiTheme="majorBidi" w:hAnsiTheme="majorBidi" w:cstheme="majorBidi"/>
          <w:highlight w:val="yellow"/>
          <w:rtl/>
        </w:rPr>
        <w:t>מסירה ידנית</w:t>
      </w:r>
      <w:r w:rsidRPr="004D6D1A">
        <w:rPr>
          <w:rFonts w:asciiTheme="majorBidi" w:hAnsiTheme="majorBidi" w:cstheme="majorBidi" w:hint="cs"/>
          <w:highlight w:val="yellow"/>
          <w:rtl/>
        </w:rPr>
        <w:t xml:space="preserve"> יש לתאם מראש</w:t>
      </w:r>
    </w:p>
    <w:p w:rsidR="00704AF2" w:rsidRPr="00C46F3C" w:rsidRDefault="00704AF2" w:rsidP="00704AF2">
      <w:pPr>
        <w:jc w:val="center"/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b/>
          <w:bCs/>
          <w:rtl/>
        </w:rPr>
        <w:t>אין לשלוח מועמדות בדואר אלקטרוני</w:t>
      </w: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b/>
          <w:bCs/>
          <w:rtl/>
        </w:rPr>
        <w:t>מטרת הפרס</w:t>
      </w:r>
      <w:r>
        <w:rPr>
          <w:rFonts w:asciiTheme="majorBidi" w:hAnsiTheme="majorBidi" w:cstheme="majorBidi"/>
          <w:rtl/>
        </w:rPr>
        <w:t>: ל</w:t>
      </w:r>
      <w:r>
        <w:rPr>
          <w:rFonts w:asciiTheme="majorBidi" w:hAnsiTheme="majorBidi" w:cstheme="majorBidi" w:hint="cs"/>
          <w:rtl/>
        </w:rPr>
        <w:t>כבד ול</w:t>
      </w:r>
      <w:r>
        <w:rPr>
          <w:rFonts w:asciiTheme="majorBidi" w:hAnsiTheme="majorBidi" w:cstheme="majorBidi"/>
          <w:rtl/>
        </w:rPr>
        <w:t xml:space="preserve">עודד את </w:t>
      </w:r>
      <w:r>
        <w:rPr>
          <w:rFonts w:asciiTheme="majorBidi" w:hAnsiTheme="majorBidi" w:cstheme="majorBidi" w:hint="cs"/>
          <w:rtl/>
        </w:rPr>
        <w:t>המתרגמים לעברית</w:t>
      </w:r>
      <w:r w:rsidRPr="00C46F3C">
        <w:rPr>
          <w:rFonts w:asciiTheme="majorBidi" w:hAnsiTheme="majorBidi" w:cstheme="majorBidi"/>
          <w:rtl/>
        </w:rPr>
        <w:t>.</w:t>
      </w:r>
    </w:p>
    <w:p w:rsidR="00472D37" w:rsidRDefault="00472D37" w:rsidP="00EA7CAF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הפרס יוענק ל</w:t>
      </w:r>
      <w:r>
        <w:rPr>
          <w:rFonts w:asciiTheme="majorBidi" w:hAnsiTheme="majorBidi" w:cstheme="majorBidi" w:hint="cs"/>
          <w:rtl/>
        </w:rPr>
        <w:t>תרגומי מופת מיצירות מופת עולמיות שיצאו לאור בין השנים 201</w:t>
      </w:r>
      <w:r w:rsidR="00EA7CAF">
        <w:rPr>
          <w:rFonts w:asciiTheme="majorBidi" w:hAnsiTheme="majorBidi" w:cstheme="majorBidi" w:hint="cs"/>
          <w:rtl/>
        </w:rPr>
        <w:t>8</w:t>
      </w:r>
      <w:r>
        <w:rPr>
          <w:rFonts w:asciiTheme="majorBidi" w:hAnsiTheme="majorBidi" w:cstheme="majorBidi" w:hint="cs"/>
          <w:rtl/>
        </w:rPr>
        <w:t>-201</w:t>
      </w:r>
      <w:r w:rsidR="00EA7CAF">
        <w:rPr>
          <w:rFonts w:asciiTheme="majorBidi" w:hAnsiTheme="majorBidi" w:cstheme="majorBidi" w:hint="cs"/>
          <w:rtl/>
        </w:rPr>
        <w:t>4</w:t>
      </w:r>
      <w:r>
        <w:rPr>
          <w:rFonts w:asciiTheme="majorBidi" w:hAnsiTheme="majorBidi" w:cstheme="majorBidi" w:hint="cs"/>
          <w:rtl/>
        </w:rPr>
        <w:t>.</w:t>
      </w: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b/>
          <w:bCs/>
          <w:rtl/>
        </w:rPr>
        <w:t>פרטי המועמד/ת</w:t>
      </w:r>
      <w:r w:rsidRPr="00C46F3C">
        <w:rPr>
          <w:rFonts w:asciiTheme="majorBidi" w:hAnsiTheme="majorBidi" w:cstheme="majorBidi"/>
          <w:rtl/>
        </w:rPr>
        <w:t>:</w:t>
      </w: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שם פרטי: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______________________________________________________________</w:t>
      </w:r>
      <w:r w:rsidR="004D6D1A">
        <w:rPr>
          <w:rFonts w:asciiTheme="majorBidi" w:hAnsiTheme="majorBidi" w:cstheme="majorBidi" w:hint="cs"/>
          <w:rtl/>
        </w:rPr>
        <w:t>__</w:t>
      </w:r>
      <w:r>
        <w:rPr>
          <w:rFonts w:asciiTheme="majorBidi" w:hAnsiTheme="majorBidi" w:cstheme="majorBidi" w:hint="cs"/>
          <w:rtl/>
        </w:rPr>
        <w:t>____</w:t>
      </w:r>
    </w:p>
    <w:p w:rsidR="00472D37" w:rsidRDefault="00472D37" w:rsidP="00472D37">
      <w:pPr>
        <w:rPr>
          <w:rFonts w:asciiTheme="majorBidi" w:hAnsiTheme="majorBidi" w:cstheme="majorBidi"/>
          <w:rtl/>
        </w:rPr>
      </w:pP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שם משפחה: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________________________________________________________________</w:t>
      </w:r>
      <w:r w:rsidR="004D6D1A">
        <w:rPr>
          <w:rFonts w:asciiTheme="majorBidi" w:hAnsiTheme="majorBidi" w:cstheme="majorBidi" w:hint="cs"/>
          <w:rtl/>
        </w:rPr>
        <w:t>__</w:t>
      </w:r>
      <w:r>
        <w:rPr>
          <w:rFonts w:asciiTheme="majorBidi" w:hAnsiTheme="majorBidi" w:cstheme="majorBidi" w:hint="cs"/>
          <w:rtl/>
        </w:rPr>
        <w:t>_</w:t>
      </w:r>
    </w:p>
    <w:p w:rsidR="00472D37" w:rsidRDefault="00472D37" w:rsidP="00472D37">
      <w:pPr>
        <w:rPr>
          <w:rFonts w:asciiTheme="majorBidi" w:hAnsiTheme="majorBidi" w:cstheme="majorBidi"/>
          <w:rtl/>
        </w:rPr>
      </w:pPr>
    </w:p>
    <w:p w:rsidR="00472D37" w:rsidRPr="00C46F3C" w:rsidRDefault="00F32149" w:rsidP="00F32149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מספרי </w:t>
      </w:r>
      <w:r w:rsidR="00472D37" w:rsidRPr="00C46F3C">
        <w:rPr>
          <w:rFonts w:asciiTheme="majorBidi" w:hAnsiTheme="majorBidi" w:cstheme="majorBidi"/>
          <w:rtl/>
        </w:rPr>
        <w:t>טלפון:</w:t>
      </w:r>
      <w:r w:rsidR="00472D37">
        <w:rPr>
          <w:rFonts w:asciiTheme="majorBidi" w:hAnsiTheme="majorBidi" w:cstheme="majorBidi" w:hint="cs"/>
          <w:rtl/>
        </w:rPr>
        <w:t xml:space="preserve"> ___________________________________________________________</w:t>
      </w:r>
      <w:r w:rsidR="004D6D1A">
        <w:rPr>
          <w:rFonts w:asciiTheme="majorBidi" w:hAnsiTheme="majorBidi" w:cstheme="majorBidi" w:hint="cs"/>
          <w:rtl/>
        </w:rPr>
        <w:t>_</w:t>
      </w:r>
      <w:r w:rsidR="00472D37">
        <w:rPr>
          <w:rFonts w:asciiTheme="majorBidi" w:hAnsiTheme="majorBidi" w:cstheme="majorBidi" w:hint="cs"/>
          <w:rtl/>
        </w:rPr>
        <w:t>______</w:t>
      </w:r>
    </w:p>
    <w:p w:rsidR="00472D37" w:rsidRDefault="00472D37" w:rsidP="00472D37">
      <w:pPr>
        <w:rPr>
          <w:rFonts w:asciiTheme="majorBidi" w:hAnsiTheme="majorBidi" w:cstheme="majorBidi"/>
          <w:rtl/>
        </w:rPr>
      </w:pP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כתובת מלאה (רחוב, עיר, מיקוד):</w:t>
      </w:r>
      <w:r>
        <w:rPr>
          <w:rFonts w:asciiTheme="majorBidi" w:hAnsiTheme="majorBidi" w:cstheme="majorBidi" w:hint="cs"/>
          <w:rtl/>
        </w:rPr>
        <w:t xml:space="preserve"> _______________________________________________</w:t>
      </w:r>
      <w:r w:rsidR="004D6D1A">
        <w:rPr>
          <w:rFonts w:asciiTheme="majorBidi" w:hAnsiTheme="majorBidi" w:cstheme="majorBidi" w:hint="cs"/>
          <w:rtl/>
        </w:rPr>
        <w:t>__</w:t>
      </w:r>
      <w:r>
        <w:rPr>
          <w:rFonts w:asciiTheme="majorBidi" w:hAnsiTheme="majorBidi" w:cstheme="majorBidi" w:hint="cs"/>
          <w:rtl/>
        </w:rPr>
        <w:t>____</w:t>
      </w:r>
    </w:p>
    <w:p w:rsidR="00472D37" w:rsidRDefault="00472D37" w:rsidP="00472D37">
      <w:pPr>
        <w:rPr>
          <w:rFonts w:asciiTheme="majorBidi" w:hAnsiTheme="majorBidi" w:cstheme="majorBidi"/>
          <w:rtl/>
        </w:rPr>
      </w:pP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כתובת דוא"ל:</w:t>
      </w:r>
      <w:r>
        <w:rPr>
          <w:rFonts w:asciiTheme="majorBidi" w:hAnsiTheme="majorBidi" w:cstheme="majorBidi" w:hint="cs"/>
          <w:rtl/>
        </w:rPr>
        <w:t xml:space="preserve"> __________________________________________________________</w:t>
      </w:r>
      <w:r w:rsidR="004D6D1A">
        <w:rPr>
          <w:rFonts w:asciiTheme="majorBidi" w:hAnsiTheme="majorBidi" w:cstheme="majorBidi" w:hint="cs"/>
          <w:rtl/>
        </w:rPr>
        <w:t>_</w:t>
      </w:r>
      <w:r>
        <w:rPr>
          <w:rFonts w:asciiTheme="majorBidi" w:hAnsiTheme="majorBidi" w:cstheme="majorBidi" w:hint="cs"/>
          <w:rtl/>
        </w:rPr>
        <w:t>____</w:t>
      </w:r>
      <w:r w:rsidR="004D6D1A">
        <w:rPr>
          <w:rFonts w:asciiTheme="majorBidi" w:hAnsiTheme="majorBidi" w:cstheme="majorBidi" w:hint="cs"/>
          <w:rtl/>
        </w:rPr>
        <w:t>_</w:t>
      </w:r>
      <w:r>
        <w:rPr>
          <w:rFonts w:asciiTheme="majorBidi" w:hAnsiTheme="majorBidi" w:cstheme="majorBidi" w:hint="cs"/>
          <w:rtl/>
        </w:rPr>
        <w:t>__</w:t>
      </w:r>
    </w:p>
    <w:p w:rsidR="00472D37" w:rsidRDefault="00472D37" w:rsidP="00472D37">
      <w:pPr>
        <w:rPr>
          <w:rFonts w:asciiTheme="majorBidi" w:hAnsiTheme="majorBidi" w:cstheme="majorBidi"/>
          <w:rtl/>
        </w:rPr>
      </w:pPr>
    </w:p>
    <w:p w:rsidR="00472D37" w:rsidRDefault="00472D37" w:rsidP="00472D37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שם הספר המוגש לפרס:</w:t>
      </w:r>
      <w:r>
        <w:rPr>
          <w:rFonts w:asciiTheme="majorBidi" w:hAnsiTheme="majorBidi" w:cstheme="majorBidi" w:hint="cs"/>
          <w:rtl/>
        </w:rPr>
        <w:t xml:space="preserve"> _____________________________________________________</w:t>
      </w:r>
      <w:r w:rsidR="004D6D1A">
        <w:rPr>
          <w:rFonts w:asciiTheme="majorBidi" w:hAnsiTheme="majorBidi" w:cstheme="majorBidi" w:hint="cs"/>
          <w:rtl/>
        </w:rPr>
        <w:t>_</w:t>
      </w:r>
      <w:r>
        <w:rPr>
          <w:rFonts w:asciiTheme="majorBidi" w:hAnsiTheme="majorBidi" w:cstheme="majorBidi" w:hint="cs"/>
          <w:rtl/>
        </w:rPr>
        <w:t>_____</w:t>
      </w:r>
    </w:p>
    <w:p w:rsidR="004D6D1A" w:rsidRDefault="004D6D1A" w:rsidP="00472D37">
      <w:pPr>
        <w:rPr>
          <w:rFonts w:asciiTheme="majorBidi" w:hAnsiTheme="majorBidi" w:cstheme="majorBidi"/>
          <w:rtl/>
        </w:rPr>
      </w:pPr>
    </w:p>
    <w:p w:rsidR="004D6D1A" w:rsidRPr="00C46F3C" w:rsidRDefault="004D6D1A" w:rsidP="00472D37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שפת המקור: __________________________________________________________________</w:t>
      </w: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המסמכים הנדרשים להגשת מועמדות:</w:t>
      </w:r>
    </w:p>
    <w:p w:rsidR="00472D37" w:rsidRPr="00C46F3C" w:rsidRDefault="00472D37" w:rsidP="00090212">
      <w:pPr>
        <w:pStyle w:val="aa"/>
        <w:numPr>
          <w:ilvl w:val="0"/>
          <w:numId w:val="11"/>
        </w:numPr>
        <w:rPr>
          <w:rFonts w:asciiTheme="majorBidi" w:hAnsiTheme="majorBidi" w:cstheme="majorBidi"/>
        </w:rPr>
      </w:pPr>
      <w:r w:rsidRPr="00C46F3C">
        <w:rPr>
          <w:rFonts w:asciiTheme="majorBidi" w:hAnsiTheme="majorBidi" w:cstheme="majorBidi"/>
          <w:rtl/>
        </w:rPr>
        <w:t xml:space="preserve">קורות חיים </w:t>
      </w:r>
      <w:r w:rsidR="00065B17">
        <w:rPr>
          <w:rFonts w:asciiTheme="majorBidi" w:hAnsiTheme="majorBidi" w:cstheme="majorBidi" w:hint="cs"/>
          <w:rtl/>
        </w:rPr>
        <w:t xml:space="preserve">מקוצרים בעברית </w:t>
      </w:r>
      <w:r>
        <w:rPr>
          <w:rFonts w:asciiTheme="majorBidi" w:hAnsiTheme="majorBidi" w:cstheme="majorBidi" w:hint="cs"/>
          <w:rtl/>
        </w:rPr>
        <w:t>שי</w:t>
      </w:r>
      <w:r w:rsidR="00065B17">
        <w:rPr>
          <w:rFonts w:asciiTheme="majorBidi" w:hAnsiTheme="majorBidi" w:cstheme="majorBidi" w:hint="cs"/>
          <w:rtl/>
        </w:rPr>
        <w:t>פרטו את ה</w:t>
      </w:r>
      <w:r w:rsidRPr="00C46F3C">
        <w:rPr>
          <w:rFonts w:asciiTheme="majorBidi" w:hAnsiTheme="majorBidi" w:cstheme="majorBidi"/>
          <w:rtl/>
        </w:rPr>
        <w:t>עשייה</w:t>
      </w:r>
      <w:r>
        <w:rPr>
          <w:rFonts w:asciiTheme="majorBidi" w:hAnsiTheme="majorBidi" w:cstheme="majorBidi" w:hint="cs"/>
          <w:rtl/>
        </w:rPr>
        <w:t xml:space="preserve"> (</w:t>
      </w:r>
      <w:r w:rsidR="00090212">
        <w:rPr>
          <w:rFonts w:asciiTheme="majorBidi" w:hAnsiTheme="majorBidi" w:cstheme="majorBidi" w:hint="cs"/>
          <w:rtl/>
        </w:rPr>
        <w:t xml:space="preserve">עד </w:t>
      </w:r>
      <w:r>
        <w:rPr>
          <w:rFonts w:asciiTheme="majorBidi" w:hAnsiTheme="majorBidi" w:cstheme="majorBidi" w:hint="cs"/>
          <w:rtl/>
        </w:rPr>
        <w:t>שני עמודים)</w:t>
      </w:r>
      <w:r w:rsidR="00065B17">
        <w:rPr>
          <w:rFonts w:asciiTheme="majorBidi" w:hAnsiTheme="majorBidi" w:cstheme="majorBidi" w:hint="cs"/>
          <w:rtl/>
        </w:rPr>
        <w:t>.</w:t>
      </w:r>
    </w:p>
    <w:p w:rsidR="00472D37" w:rsidRDefault="00472D37" w:rsidP="00472D37">
      <w:pPr>
        <w:pStyle w:val="aa"/>
        <w:numPr>
          <w:ilvl w:val="0"/>
          <w:numId w:val="11"/>
        </w:numPr>
        <w:rPr>
          <w:rFonts w:asciiTheme="majorBidi" w:hAnsiTheme="majorBidi" w:cstheme="majorBidi"/>
        </w:rPr>
      </w:pPr>
      <w:r w:rsidRPr="00C46F3C">
        <w:rPr>
          <w:rFonts w:asciiTheme="majorBidi" w:hAnsiTheme="majorBidi" w:cstheme="majorBidi"/>
          <w:rtl/>
        </w:rPr>
        <w:t>הספר המוגש לפרס</w:t>
      </w:r>
      <w:r w:rsidR="00065B17">
        <w:rPr>
          <w:rFonts w:asciiTheme="majorBidi" w:hAnsiTheme="majorBidi" w:cstheme="majorBidi" w:hint="cs"/>
          <w:rtl/>
        </w:rPr>
        <w:t>.</w:t>
      </w:r>
    </w:p>
    <w:p w:rsidR="00E30402" w:rsidRPr="00C46F3C" w:rsidRDefault="00E30402" w:rsidP="00472D37">
      <w:pPr>
        <w:pStyle w:val="aa"/>
        <w:numPr>
          <w:ilvl w:val="0"/>
          <w:numId w:val="1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צילום של 10 עמודים או פרק אחד מתוך הספר בשפת המקור.</w:t>
      </w:r>
    </w:p>
    <w:p w:rsidR="00472D37" w:rsidRPr="00C46F3C" w:rsidRDefault="00472D37" w:rsidP="00472D37">
      <w:pPr>
        <w:pStyle w:val="aa"/>
        <w:rPr>
          <w:rFonts w:asciiTheme="majorBidi" w:hAnsiTheme="majorBidi" w:cstheme="majorBidi"/>
          <w:b/>
          <w:bCs/>
        </w:rPr>
      </w:pP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</w:p>
    <w:p w:rsidR="00D90DE4" w:rsidRDefault="00D90DE4" w:rsidP="00472D37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אין צורך בהמלצות.</w:t>
      </w:r>
    </w:p>
    <w:p w:rsidR="00472D37" w:rsidRPr="00A34B75" w:rsidRDefault="00472D37" w:rsidP="00472D37">
      <w:pPr>
        <w:rPr>
          <w:rFonts w:asciiTheme="majorBidi" w:hAnsiTheme="majorBidi" w:cstheme="majorBidi"/>
          <w:b/>
          <w:bCs/>
          <w:rtl/>
        </w:rPr>
      </w:pPr>
      <w:r w:rsidRPr="00A34B75">
        <w:rPr>
          <w:rFonts w:asciiTheme="majorBidi" w:hAnsiTheme="majorBidi" w:cstheme="majorBidi"/>
          <w:b/>
          <w:bCs/>
          <w:rtl/>
        </w:rPr>
        <w:t>הצגת מועמדות שלא תוגש במלואה, תפסל.</w:t>
      </w: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</w:p>
    <w:p w:rsidR="00472D37" w:rsidRDefault="00472D37" w:rsidP="00EA7CAF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 xml:space="preserve">את טופס ההרשמה והחומרים הנלווים, </w:t>
      </w:r>
      <w:r w:rsidRPr="00C46F3C">
        <w:rPr>
          <w:rFonts w:asciiTheme="majorBidi" w:hAnsiTheme="majorBidi" w:cstheme="majorBidi"/>
          <w:b/>
          <w:bCs/>
          <w:rtl/>
        </w:rPr>
        <w:t>שלא יוחזרו</w:t>
      </w:r>
      <w:r w:rsidRPr="00C46F3C">
        <w:rPr>
          <w:rFonts w:asciiTheme="majorBidi" w:hAnsiTheme="majorBidi" w:cstheme="majorBidi"/>
          <w:rtl/>
        </w:rPr>
        <w:t xml:space="preserve">, יש לשלוח </w:t>
      </w:r>
      <w:r w:rsidRPr="00A34B75">
        <w:rPr>
          <w:rFonts w:asciiTheme="majorBidi" w:hAnsiTheme="majorBidi" w:cstheme="majorBidi"/>
          <w:b/>
          <w:bCs/>
          <w:rtl/>
        </w:rPr>
        <w:t>ב</w:t>
      </w:r>
      <w:r w:rsidR="00EA7CAF">
        <w:rPr>
          <w:rFonts w:asciiTheme="majorBidi" w:hAnsiTheme="majorBidi" w:cstheme="majorBidi" w:hint="cs"/>
          <w:b/>
          <w:bCs/>
          <w:rtl/>
        </w:rPr>
        <w:t>ארבעה</w:t>
      </w:r>
      <w:r w:rsidRPr="00A34B75">
        <w:rPr>
          <w:rFonts w:asciiTheme="majorBidi" w:hAnsiTheme="majorBidi" w:cstheme="majorBidi"/>
          <w:b/>
          <w:bCs/>
          <w:rtl/>
        </w:rPr>
        <w:t xml:space="preserve"> עותקים</w:t>
      </w:r>
      <w:r w:rsidRPr="00C46F3C">
        <w:rPr>
          <w:rFonts w:asciiTheme="majorBidi" w:hAnsiTheme="majorBidi" w:cstheme="majorBidi"/>
          <w:rtl/>
        </w:rPr>
        <w:t>, לידי מ</w:t>
      </w:r>
      <w:r w:rsidR="00EA7CAF">
        <w:rPr>
          <w:rFonts w:asciiTheme="majorBidi" w:hAnsiTheme="majorBidi" w:cstheme="majorBidi" w:hint="cs"/>
          <w:rtl/>
        </w:rPr>
        <w:t>רכזת</w:t>
      </w:r>
      <w:r w:rsidRPr="00C46F3C">
        <w:rPr>
          <w:rFonts w:asciiTheme="majorBidi" w:hAnsiTheme="majorBidi" w:cstheme="majorBidi"/>
          <w:rtl/>
        </w:rPr>
        <w:t xml:space="preserve"> הפרסים העירוניים, </w:t>
      </w:r>
    </w:p>
    <w:p w:rsidR="00472D37" w:rsidRPr="00C46F3C" w:rsidRDefault="00472D37" w:rsidP="00EA7CAF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רויטל קוריטניצקי, עיריית תל</w:t>
      </w:r>
      <w:r w:rsidRPr="00BB290B">
        <w:rPr>
          <w:rFonts w:asciiTheme="majorBidi" w:hAnsiTheme="majorBidi" w:cstheme="majorBidi"/>
          <w:vertAlign w:val="superscript"/>
          <w:rtl/>
        </w:rPr>
        <w:t>-</w:t>
      </w:r>
      <w:r w:rsidRPr="00C46F3C">
        <w:rPr>
          <w:rFonts w:asciiTheme="majorBidi" w:hAnsiTheme="majorBidi" w:cstheme="majorBidi"/>
          <w:rtl/>
        </w:rPr>
        <w:t>אביב-יפו, רחוב אבן גבירול 69, קומה 10 חדר 10</w:t>
      </w:r>
      <w:r w:rsidR="00EA7CAF">
        <w:rPr>
          <w:rFonts w:asciiTheme="majorBidi" w:hAnsiTheme="majorBidi" w:cstheme="majorBidi" w:hint="cs"/>
          <w:rtl/>
        </w:rPr>
        <w:t>12</w:t>
      </w:r>
      <w:r w:rsidRPr="00C46F3C">
        <w:rPr>
          <w:rFonts w:asciiTheme="majorBidi" w:hAnsiTheme="majorBidi" w:cstheme="majorBidi"/>
          <w:rtl/>
        </w:rPr>
        <w:t>, תל אביב 6416201.</w:t>
      </w:r>
    </w:p>
    <w:p w:rsidR="00472D37" w:rsidRPr="00C46F3C" w:rsidRDefault="00472D37" w:rsidP="00472D37">
      <w:pPr>
        <w:rPr>
          <w:rFonts w:asciiTheme="majorBidi" w:hAnsiTheme="majorBidi" w:cstheme="majorBidi"/>
          <w:rtl/>
        </w:rPr>
      </w:pPr>
    </w:p>
    <w:p w:rsidR="00472D37" w:rsidRPr="00C46F3C" w:rsidRDefault="00472D37" w:rsidP="00704AF2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פרטים נוספים בטלפון: 03-</w:t>
      </w:r>
      <w:r w:rsidR="00EA7CAF">
        <w:rPr>
          <w:rFonts w:asciiTheme="majorBidi" w:hAnsiTheme="majorBidi" w:cstheme="majorBidi" w:hint="cs"/>
          <w:rtl/>
        </w:rPr>
        <w:t>7244389</w:t>
      </w:r>
      <w:r w:rsidRPr="00C46F3C">
        <w:rPr>
          <w:rFonts w:asciiTheme="majorBidi" w:hAnsiTheme="majorBidi" w:cstheme="majorBidi"/>
          <w:rtl/>
        </w:rPr>
        <w:t xml:space="preserve">, דוא"ל: </w:t>
      </w:r>
      <w:r w:rsidR="00EA7CAF">
        <w:rPr>
          <w:rFonts w:asciiTheme="majorBidi" w:hAnsiTheme="majorBidi" w:cstheme="majorBidi"/>
        </w:rPr>
        <w:t>revital_k@</w:t>
      </w:r>
      <w:r w:rsidRPr="00C46F3C">
        <w:rPr>
          <w:rFonts w:asciiTheme="majorBidi" w:hAnsiTheme="majorBidi" w:cstheme="majorBidi"/>
        </w:rPr>
        <w:t>tel-aviv.gov.il</w:t>
      </w:r>
    </w:p>
    <w:p w:rsidR="00472D37" w:rsidRDefault="00472D37" w:rsidP="00472D37">
      <w:pPr>
        <w:rPr>
          <w:rtl/>
        </w:rPr>
      </w:pPr>
    </w:p>
    <w:p w:rsidR="000D1814" w:rsidRDefault="000D1814" w:rsidP="00BA65F5">
      <w:pPr>
        <w:rPr>
          <w:rtl/>
        </w:rPr>
      </w:pPr>
    </w:p>
    <w:sectPr w:rsidR="000D1814" w:rsidSect="00053D7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552" w:right="1134" w:bottom="1418" w:left="709" w:header="992" w:footer="68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63" w:rsidRDefault="00223D63">
      <w:r>
        <w:separator/>
      </w:r>
    </w:p>
  </w:endnote>
  <w:endnote w:type="continuationSeparator" w:id="0">
    <w:p w:rsidR="00223D63" w:rsidRDefault="0022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lender">
    <w:altName w:val="Times New Roman"/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0D1814">
    <w:pPr>
      <w:pStyle w:val="a4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0D1814" w:rsidRDefault="000D1814">
    <w:pPr>
      <w:pStyle w:val="a4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Pr="00053D7B" w:rsidRDefault="000D1814">
    <w:pPr>
      <w:pStyle w:val="a4"/>
      <w:ind w:right="360"/>
      <w:rPr>
        <w:rFonts w:cs="Times New Roman"/>
        <w:sz w:val="16"/>
        <w:szCs w:val="16"/>
        <w:rtl/>
      </w:rPr>
    </w:pPr>
    <w:r w:rsidRPr="00053D7B">
      <w:rPr>
        <w:rFonts w:cs="Times New Roman"/>
        <w:sz w:val="16"/>
        <w:szCs w:val="16"/>
        <w:rtl/>
      </w:rPr>
      <w:fldChar w:fldCharType="begin"/>
    </w:r>
    <w:r w:rsidRPr="00053D7B">
      <w:rPr>
        <w:rFonts w:cs="Times New Roman"/>
        <w:sz w:val="16"/>
        <w:szCs w:val="16"/>
      </w:rPr>
      <w:instrText xml:space="preserve"> FILENAME \p</w:instrText>
    </w:r>
    <w:r w:rsidRPr="00053D7B">
      <w:rPr>
        <w:rFonts w:cs="Times New Roman"/>
        <w:sz w:val="16"/>
        <w:szCs w:val="16"/>
        <w:rtl/>
      </w:rPr>
      <w:instrText xml:space="preserve"> </w:instrText>
    </w:r>
    <w:r w:rsidRPr="00053D7B">
      <w:rPr>
        <w:rFonts w:cs="Times New Roman"/>
        <w:sz w:val="16"/>
        <w:szCs w:val="16"/>
        <w:rtl/>
      </w:rPr>
      <w:fldChar w:fldCharType="separate"/>
    </w:r>
    <w:r w:rsidR="00F32149">
      <w:rPr>
        <w:rFonts w:cs="Times New Roman"/>
        <w:noProof/>
        <w:sz w:val="16"/>
        <w:szCs w:val="16"/>
      </w:rPr>
      <w:t>M:\</w:t>
    </w:r>
    <w:r w:rsidR="00F32149">
      <w:rPr>
        <w:rFonts w:cs="Times New Roman"/>
        <w:noProof/>
        <w:sz w:val="16"/>
        <w:szCs w:val="16"/>
        <w:rtl/>
      </w:rPr>
      <w:t>פרסים\פרס טשרניחובסקי\טשרניחובסקי 2018\טשרניחובסקי 2018 - טופס הרשמה</w:t>
    </w:r>
    <w:r w:rsidR="00F32149">
      <w:rPr>
        <w:rFonts w:cs="Times New Roman"/>
        <w:noProof/>
        <w:sz w:val="16"/>
        <w:szCs w:val="16"/>
      </w:rPr>
      <w:t>.docx</w:t>
    </w:r>
    <w:r w:rsidRPr="00053D7B">
      <w:rPr>
        <w:rFonts w:cs="Times New Roman"/>
        <w:sz w:val="16"/>
        <w:szCs w:val="16"/>
        <w:rtl/>
      </w:rPr>
      <w:fldChar w:fldCharType="end"/>
    </w:r>
  </w:p>
  <w:p w:rsidR="000D1814" w:rsidRPr="00B81CBA" w:rsidRDefault="004670DC" w:rsidP="003472A9">
    <w:pPr>
      <w:pStyle w:val="7"/>
      <w:rPr>
        <w:bCs w:val="0"/>
        <w:color w:val="auto"/>
        <w:rtl/>
      </w:rPr>
    </w:pPr>
    <w:r>
      <w:rPr>
        <w:noProof/>
        <w:color w:val="auto"/>
        <w:rtl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91440</wp:posOffset>
          </wp:positionV>
          <wp:extent cx="6719570" cy="315595"/>
          <wp:effectExtent l="0" t="0" r="5080" b="8255"/>
          <wp:wrapNone/>
          <wp:docPr id="289" name="תמונה 289" descr="down%20p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9" descr="down%20p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814" w:rsidRPr="00B81CBA" w:rsidRDefault="000D1814" w:rsidP="003472A9">
    <w:pPr>
      <w:pStyle w:val="7"/>
      <w:rPr>
        <w:bCs w:val="0"/>
        <w:color w:val="auto"/>
        <w:rtl/>
      </w:rPr>
    </w:pPr>
  </w:p>
  <w:p w:rsidR="000D1814" w:rsidRPr="00B81CBA" w:rsidRDefault="000D1814" w:rsidP="003472A9">
    <w:pPr>
      <w:pStyle w:val="7"/>
      <w:rPr>
        <w:bCs w:val="0"/>
        <w:color w:val="auto"/>
        <w:rtl/>
      </w:rPr>
    </w:pPr>
  </w:p>
  <w:p w:rsidR="000D1814" w:rsidRPr="000602DE" w:rsidRDefault="000D1814" w:rsidP="0003496C">
    <w:pPr>
      <w:pStyle w:val="7"/>
      <w:jc w:val="right"/>
      <w:rPr>
        <w:rFonts w:ascii="Blender" w:hAnsi="Blender" w:cs="Blender"/>
        <w:b/>
        <w:color w:val="333333"/>
        <w:sz w:val="20"/>
        <w:szCs w:val="20"/>
        <w:rtl/>
      </w:rPr>
    </w:pPr>
    <w:r w:rsidRPr="000602DE">
      <w:rPr>
        <w:rFonts w:ascii="Blender" w:hAnsi="Blender" w:cs="Blender"/>
        <w:color w:val="333333"/>
        <w:sz w:val="20"/>
        <w:szCs w:val="20"/>
        <w:rtl/>
      </w:rPr>
      <w:t>רחוב אבן גבירול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>69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תל–אביב-יפו 64162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טלפון: 03-521</w:t>
    </w:r>
    <w:r>
      <w:rPr>
        <w:rFonts w:ascii="Blender" w:hAnsi="Blender" w:cs="Blender" w:hint="cs"/>
        <w:color w:val="333333"/>
        <w:sz w:val="20"/>
        <w:szCs w:val="20"/>
        <w:rtl/>
      </w:rPr>
      <w:t>8692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פקס: 03-521</w:t>
    </w:r>
    <w:r>
      <w:rPr>
        <w:rFonts w:ascii="Blender" w:hAnsi="Blender" w:cs="Blender" w:hint="cs"/>
        <w:color w:val="333333"/>
        <w:sz w:val="20"/>
        <w:szCs w:val="20"/>
        <w:rtl/>
      </w:rPr>
      <w:t>6097</w:t>
    </w:r>
    <w:r w:rsidRPr="000602DE">
      <w:rPr>
        <w:rFonts w:ascii="Blender" w:hAnsi="Blender" w:cs="Blender"/>
        <w:color w:val="333333"/>
        <w:sz w:val="20"/>
        <w:szCs w:val="20"/>
      </w:rPr>
      <w:t xml:space="preserve">www.tel-aviv.gov.il,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63" w:rsidRDefault="00223D63">
      <w:r>
        <w:separator/>
      </w:r>
    </w:p>
  </w:footnote>
  <w:footnote w:type="continuationSeparator" w:id="0">
    <w:p w:rsidR="00223D63" w:rsidRDefault="00223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4670DC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5680" behindDoc="0" locked="0" layoutInCell="0" allowOverlap="1">
          <wp:simplePos x="0" y="0"/>
          <wp:positionH relativeFrom="column">
            <wp:posOffset>2156460</wp:posOffset>
          </wp:positionH>
          <wp:positionV relativeFrom="paragraph">
            <wp:posOffset>635</wp:posOffset>
          </wp:positionV>
          <wp:extent cx="3676015" cy="2480945"/>
          <wp:effectExtent l="0" t="0" r="635" b="0"/>
          <wp:wrapTopAndBottom/>
          <wp:docPr id="591" name="תמונה 1" descr="Women-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men-LOGO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248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4670DC" w:rsidP="00D9520E">
    <w:pPr>
      <w:pStyle w:val="a3"/>
      <w:rPr>
        <w:color w:val="000080"/>
        <w:sz w:val="19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1010920</wp:posOffset>
              </wp:positionH>
              <wp:positionV relativeFrom="paragraph">
                <wp:posOffset>-151130</wp:posOffset>
              </wp:positionV>
              <wp:extent cx="1447800" cy="791210"/>
              <wp:effectExtent l="1270" t="1270" r="8255" b="7620"/>
              <wp:wrapNone/>
              <wp:docPr id="3" name="Group 9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4" name="Freeform 955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56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57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58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59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60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61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62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63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64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65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66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67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968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69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70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971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72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973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974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975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976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977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978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979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980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981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982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983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984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985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986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987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988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989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990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991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992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993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994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995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996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997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998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999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000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1001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" name="Freeform 1002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003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004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Freeform 1005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2" name="Freeform 1006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Freeform 1007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008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009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6" name="Freeform 1010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" name="Freeform 1011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012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013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1014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101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1016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1017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1018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1019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1020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1021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1022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1023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1024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1025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1026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1027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1028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1029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1030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1031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1032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1033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1034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1035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1036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1037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1038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1039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1040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1041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1042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1043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1044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1045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1046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1047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1048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1049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1050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1051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1052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1053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1054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1055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1056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1057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1058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1059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1060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1061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1062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1063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1064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1065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1066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1067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1068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1069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1070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1071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1072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1073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1074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1075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1076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1077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1078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1079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1080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1081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1082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1083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1084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1085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1086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1087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1088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1089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1090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1091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Rectangle 1092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1093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1094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1095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1096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1097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1098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1099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1100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1101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1102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1103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1104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1105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1106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1107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1108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1109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1110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1111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1112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1113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1114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1115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1116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1117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1118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1119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1120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1121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122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123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124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125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126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127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128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129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130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1131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1132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133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134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135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136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137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138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139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140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Rectangle 1141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1142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1143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1144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1145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1146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1147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1148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114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1150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1151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1152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1153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1154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1155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1156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1157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1158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1159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1160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1161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1162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1163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Freeform 1164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1165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1166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1167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1168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1169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1170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1171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1172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173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174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175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176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177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178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179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180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181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182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183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184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185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186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187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188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189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190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191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1192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1193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1194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1195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1196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1197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198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1199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1200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1201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1202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1203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1204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1205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1206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1207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1208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1209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1210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1211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212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Freeform 1213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1214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1215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1216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1217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1218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1219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1220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1221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1222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1223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1224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1225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1226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1227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1228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1229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1230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1231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1232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1233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1234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1235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1236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1237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1238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1239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1240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1241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1242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1243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1244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1245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1246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1247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1248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1249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1250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1251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1252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1253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60" name="Group 1254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561" name="Freeform 1255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256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1257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1258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1259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1260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261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1262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1263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1264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1265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1266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1267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1268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1269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1270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1271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1272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1273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1274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1275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1276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1277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1278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1279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1280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1281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1282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1283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1284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54" o:spid="_x0000_s1026" style="position:absolute;left:0;text-align:left;margin-left:79.6pt;margin-top:-11.9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">
              <v:shape id="Freeform 955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FsMUA&#10;AADaAAAADwAAAGRycy9kb3ducmV2LnhtbESPT0sDMRTE70K/Q3hCL9JmrVrK2rRIi7aXivYP9fjY&#10;PDdLNy/bJHbXb28EweMw85thpvPO1uJCPlSOFdwOMxDEhdMVlwr2u+fBBESIyBprx6TgmwLMZ72r&#10;KebatfxOl20sRSrhkKMCE2OTSxkKQxbD0DXEyft03mJM0pdSe2xTua3lKMvG0mLFacFgQwtDxWn7&#10;ZRXc34zah7fs7O1yc5AfL3er1505KtW/7p4eQUTq4n/4j17rxMHvlXQ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QWwxQAAANoAAAAPAAAAAAAAAAAAAAAAAJgCAABkcnMv&#10;ZG93bnJldi54bWxQSwUGAAAAAAQABAD1AAAAigMAAAAA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956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ekcIA&#10;AADaAAAADwAAAGRycy9kb3ducmV2LnhtbESPzWrDMBCE74W+g9hCLiWRU2g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16R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957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hA6sMA&#10;AADaAAAADwAAAGRycy9kb3ducmV2LnhtbESPQWvCQBSE74L/YXmCF6mbegiSuooUlF60VEXi7ZF9&#10;ZkOzb0N2o/Hfu4WCx2FmvmEWq97W4katrxwreJ8mIIgLpysuFZyOm7c5CB+QNdaOScGDPKyWw8EC&#10;M+3u/EO3QyhFhLDPUIEJocmk9IUhi37qGuLoXV1rMUTZllK3eI9wW8tZkqTSYsVxwWBDn4aK30Nn&#10;FezyfIs5ztbnbiLn6fdlb/bdRKnxqF9/gAjUh1f4v/2lFaTwdyXe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hA6sMAAADaAAAADwAAAAAAAAAAAAAAAACYAgAAZHJzL2Rv&#10;d25yZXYueG1sUEsFBgAAAAAEAAQA9QAAAIgDAAAAAA=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958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+FncEA&#10;AADaAAAADwAAAGRycy9kb3ducmV2LnhtbESPzarCMBSE94LvEI7gTlNdqPQaRQVR0I31524Pzblt&#10;r81JaaLWtzeC4HKYmW+Y6bwxpbhT7QrLCgb9CARxanXBmYLTcd2bgHAeWWNpmRQ8ycF81m5NMdb2&#10;wQe6Jz4TAcIuRgW591UspUtzMuj6tiIO3p+tDfog60zqGh8Bbko5jKKRNFhwWMixolVO6TW5GQVD&#10;s9XaXXbJcSyj/f/t91CdN0ulup1m8QPCU+O/4U97qxWM4X0l3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PhZ3BAAAA2gAAAA8AAAAAAAAAAAAAAAAAmAIAAGRycy9kb3du&#10;cmV2LnhtbFBLBQYAAAAABAAEAPUAAACGAwAAAAA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959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78o78A&#10;AADaAAAADwAAAGRycy9kb3ducmV2LnhtbERPy4rCMBTdC/5DuII7TTuKSMcog4MgzMZHcbaX5k5b&#10;bG5iE23n781CcHk479WmN414UOtrywrSaQKCuLC65lJBft5NliB8QNbYWCYF/+Rhsx4OVphp2/GR&#10;HqdQihjCPkMFVQguk9IXFRn0U+uII/dnW4MhwraUusUuhptGfiTJQhqsOTZU6GhbUXE93Y2CRUeX&#10;29UdXJ7+YDGndPZ9+Z0pNR71X58gAvXhLX6591pB3BqvxBs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vyjvwAAANoAAAAPAAAAAAAAAAAAAAAAAJgCAABkcnMvZG93bnJl&#10;di54bWxQSwUGAAAAAAQABAD1AAAAhA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960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u6W8MA&#10;AADaAAAADwAAAGRycy9kb3ducmV2LnhtbESPQWvCQBSE70L/w/IKvemmUoKmriItwR7TaOn1kX0m&#10;odm3cXebpP/eFQoeh5n5htnsJtOJgZxvLSt4XiQgiCurW64VnI75fAXCB2SNnWVS8EcedtuH2QYz&#10;bUf+pKEMtYgQ9hkqaELoMyl91ZBBv7A9cfTO1hkMUbpaaodjhJtOLpMklQZbjgsN9vTWUPVT/hoF&#10;/pzn+/xyGZfp9/thXRQvXwdnlXp6nPavIAJN4R7+b39oBWu4XYk3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u6W8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961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d9tsUA&#10;AADbAAAADwAAAGRycy9kb3ducmV2LnhtbESPT2vCQBDF70K/wzKF3nRToa2krlKEggjW+o/2OGSn&#10;SWh2NuyuMX575yB4m+G9ee8303nvGtVRiLVnA8+jDBRx4W3NpYHD/nM4ARUTssXGMxm4UIT57GEw&#10;xdz6M2+p26VSSQjHHA1UKbW51rGoyGEc+ZZYtD8fHCZZQ6ltwLOEu0aPs+xVO6xZGipsaVFR8b87&#10;OQP922ox1uFr8ns80Etcf3c/x2xjzNNj//EOKlGf7ubb9dIKvtDLLzK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322xQAAANsAAAAPAAAAAAAAAAAAAAAAAJgCAABkcnMv&#10;ZG93bnJldi54bWxQSwUGAAAAAAQABAD1AAAAig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962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QDcMA&#10;AADbAAAADwAAAGRycy9kb3ducmV2LnhtbERPS2vCQBC+F/oflil4Kc0mHkpI3YgEhFwUq+2htyE7&#10;edDsbMiuJvXXdwXB23x8z1mtZ9OLC42us6wgiWIQxJXVHTcKvk7btxSE88gae8uk4I8crPPnpxVm&#10;2k78SZejb0QIYZehgtb7IZPSVS0ZdJEdiANX29GgD3BspB5xCuGml8s4fpcGOw4NLQ5UtFT9Hs9G&#10;QXdN0+9Ds6td/ZPMh2LaX8vNq1KLl3nzAcLT7B/iu7vUYX4Ct1/CA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MQDcMAAADb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963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Pvnb4A&#10;AADbAAAADwAAAGRycy9kb3ducmV2LnhtbERPSwrCMBDdC94hjOBOUwVFqlFEUFyo4Gehu6EZ22Iz&#10;KU2s9fZGENzN431ntmhMIWqqXG5ZwaAfgSBOrM45VXA5r3sTEM4jaywsk4I3OVjM260Zxtq++Ej1&#10;yacihLCLUUHmfRlL6ZKMDLq+LYkDd7eVQR9glUpd4SuEm0IOo2gsDeYcGjIsaZVR8jg9jYLD/ly7&#10;3caU98HGpMvR1eub3ivV7TTLKQhPjf+Lf+6tDvOH8P0lH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D752+AAAA2wAAAA8AAAAAAAAAAAAAAAAAmAIAAGRycy9kb3ducmV2&#10;LnhtbFBLBQYAAAAABAAEAPUAAACD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964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VEcEA&#10;AADbAAAADwAAAGRycy9kb3ducmV2LnhtbERPS4vCMBC+L/gfwgheFk11QaUaRYQFL10fFc9DM7bF&#10;ZlKabNv99xtB8DYf33PW295UoqXGlZYVTCcRCOLM6pJzBdf0e7wE4TyyxsoyKfgjB9vN4GONsbYd&#10;n6m9+FyEEHYxKii8r2MpXVaQQTexNXHg7rYx6ANscqkb7EK4qeQsiubSYMmhocCa9gVlj8uvUZAk&#10;t0NKXt7SXdIdW/P4PC0WP0qNhv1uBcJT79/il/ugw/wveP4SD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h1RH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965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7r8EA&#10;AADbAAAADwAAAGRycy9kb3ducmV2LnhtbERPTWvCQBC9F/wPywi91Y1WgqRZRU0VTxVNodchO02C&#10;2dmQ3Wry712h4G0e73PSVW8acaXO1ZYVTCcRCOLC6ppLBd/57m0BwnlkjY1lUjCQg9Vy9JJiou2N&#10;T3Q9+1KEEHYJKqi8bxMpXVGRQTexLXHgfm1n0AfYlVJ3eAvhppGzKIqlwZpDQ4UtbSsqLuc/o8Dt&#10;T0Oss5/tNHNHzr7Wm/f8c6PU67hff4Dw1Pun+N990GH+HB6/h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bO6/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966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Mbu78A&#10;AADbAAAADwAAAGRycy9kb3ducmV2LnhtbERPS4vCMBC+C/6HMAteRFMFZe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Mxu7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967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wIMIA&#10;AADbAAAADwAAAGRycy9kb3ducmV2LnhtbERPTWvCQBC9C/0PyxR6003FaImuIhXBgghGL70N2TEb&#10;kp0N2VVTf323UPA2j/c5i1VvG3GjzleOFbyPEhDEhdMVlwrOp+3wA4QPyBobx6Tghzysli+DBWba&#10;3flItzyUIoawz1CBCaHNpPSFIYt+5FriyF1cZzFE2JVSd3iP4baR4ySZSosVxwaDLX0aKur8ahU8&#10;Zqnd1/VjvQlnk37tJt/7wzZV6u21X89BBOrDU/zv3uk4fwp/v8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rAg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968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969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Ww8QA&#10;AADbAAAADwAAAGRycy9kb3ducmV2LnhtbESPQWvCQBCF74X+h2UKvRTdWLDU1FVUKC32pBW8Dtlp&#10;EszOhuw0Sf995yB4m+G9ee+b5XoMjempS3VkB7NpBoa4iL7m0sHp+33yCiYJsscmMjn4owTr1f3d&#10;EnMfBz5Qf5TSaAinHB1UIm1ubSoqCpimsSVW7Sd2AUXXrrS+w0HDQ2Ofs+zFBqxZGypsaVdRcTn+&#10;Bge7QeQyXzz1mZ/tzwn7w5f/2Dr3+DBu3sAIjXIzX68/veIrrP6iA9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VsPEAAAA2wAAAA8AAAAAAAAAAAAAAAAAmAIAAGRycy9k&#10;b3ducmV2LnhtbFBLBQYAAAAABAAEAPUAAACJAwAAAAA=&#10;" path="m9,l134,r-9,631l,631,9,xe" fillcolor="#008db6" stroked="f">
                <v:path arrowok="t" o:connecttype="custom" o:connectlocs="9,0;134,0;125,631;0,631;9,0" o:connectangles="0,0,0,0,0"/>
              </v:shape>
              <v:shape id="Freeform 970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971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aRb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Vgf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wPaRb0AAADbAAAADwAAAAAAAAAAAAAAAACYAgAAZHJzL2Rvd25yZXYu&#10;eG1sUEsFBgAAAAAEAAQA9QAAAII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972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6HusIA&#10;AADbAAAADwAAAGRycy9kb3ducmV2LnhtbESPQYvCMBSE7wv+h/AEb2vaHmSpxqKCoheXVX/Ao3mm&#10;xealNlG7++uNIOxxmJlvmFnR20bcqfO1YwXpOAFBXDpds1FwOq4/v0D4gKyxcUwKfslDMR98zDDX&#10;7sE/dD8EIyKEfY4KqhDaXEpfVmTRj11LHL2z6yyGKDsjdYePCLeNzJJkIi3WHBcqbGlVUXk53Gyk&#10;6M2W7M1861PS75et2ez+rplSo2G/mIII1If/8Lu91QqyF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oe6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973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psMUA&#10;AADbAAAADwAAAGRycy9kb3ducmV2LnhtbESPQWvCQBSE7wX/w/KE3pqNOVSJrlJE24L0YCqW3h7Z&#10;12Qx+zZmtzH+e7cg9DjMzDfMYjXYRvTUeeNYwSRJQRCXThuuFBw+t08zED4ga2wck4IreVgtRw8L&#10;zLW78J76IlQiQtjnqKAOoc2l9GVNFn3iWuLo/bjOYoiyq6Tu8BLhtpFZmj5Li4bjQo0trWsqT8Wv&#10;VTD9Pr7tWOL+w7T96+brXFx3R6PU43h4mYMINIT/8L39rhVkGf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OmwxQAAANsAAAAPAAAAAAAAAAAAAAAAAJgCAABkcnMv&#10;ZG93bnJldi54bWxQSwUGAAAAAAQABAD1AAAAigMAAAAA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974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i+9cEA&#10;AADbAAAADwAAAGRycy9kb3ducmV2LnhtbESPX2vCMBTF3wf7DuEO9jZTWyyjGosMCsqequ790lzb&#10;anNTkky7fXozGPh4OH9+nFU5mUFcyfnesoL5LAFB3Fjdc6vgeKje3kH4gKxxsEwKfshDuX5+WmGh&#10;7Y1ruu5DK+II+wIVdCGMhZS+6cign9mROHon6wyGKF0rtcNbHDeDTJMklwZ7joQOR/roqLnsv02E&#10;fOZpnZ3rnc/wSy8qK3P3K5V6fZk2SxCBpvAI/7e3WkGawd+X+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IvvXBAAAA2wAAAA8AAAAAAAAAAAAAAAAAmAIAAGRycy9kb3du&#10;cmV2LnhtbFBLBQYAAAAABAAEAPUAAACGAwAA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975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ZAcUA&#10;AADbAAAADwAAAGRycy9kb3ducmV2LnhtbESPQWuDQBSE74X+h+UVcqtrp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dkB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976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kVsMA&#10;AADbAAAADwAAAGRycy9kb3ducmV2LnhtbESPQWsCMRSE74L/ITzBm2Zd0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gkVs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977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VHDsMA&#10;AADbAAAADwAAAGRycy9kb3ducmV2LnhtbESP3WoCMRSE7wu+QzhCb4pmlSK6GkUshRYL4s8DHDbH&#10;TXRzsiSpbt/eFAq9HGbmG2ax6lwjbhSi9axgNCxAEFdeW64VnI7vgymImJA1Np5JwQ9FWC17Twss&#10;tb/znm6HVIsM4ViiApNSW0oZK0MO49C3xNk7++AwZRlqqQPeM9w1clwUE+nQcl4w2NLGUHU9fDsF&#10;9uytXk+7i2/C7MW8fe62r19Sqed+t56DSNSl//Bf+0MrGE/g90v+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VHD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978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xxcIA&#10;AADbAAAADwAAAGRycy9kb3ducmV2LnhtbESPQWsCMRSE74X+h/AK3mriUqxsjSJKoQg9uIrnx+Z1&#10;s7h5WTapRn99Iwg9DjPzDTNfJteJMw2h9axhMlYgiGtvWm40HPafrzMQISIb7DyThisFWC6en+ZY&#10;Gn/hHZ2r2IgM4VCiBhtjX0oZaksOw9j3xNn78YPDmOXQSDPgJcNdJwulptJhy3nBYk9rS/Wp+nUa&#10;NraapO2Ni6JRxz5Jpd6q74PWo5e0+gARKcX/8KP9ZTQU73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HHF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979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acTcIA&#10;AADbAAAADwAAAGRycy9kb3ducmV2LnhtbERPy4rCMBTdC/MP4Q64kTG1Cx1qYykFwY2L8YHbS3Nt&#10;q81Np8lox683C8Hl4bzTbDCtuFHvGssKZtMIBHFpdcOVgsN+/fUNwnlkja1lUvBPDrLVxyjFRNs7&#10;/9Bt5ysRQtglqKD2vkukdGVNBt3UdsSBO9veoA+wr6Tu8R7CTSvjKJpLgw2Hhho7Kmoqr7s/o6Ao&#10;4sf2ks+PJz3Z/vrHuh3ixUyp8eeQL0F4Gvxb/HJvtII4jA1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pxNwgAAANsAAAAPAAAAAAAAAAAAAAAAAJgCAABkcnMvZG93&#10;bnJldi54bWxQSwUGAAAAAAQABAD1AAAAhwMAAAAA&#10;" path="m36,l,9,53,216r54,-9l36,xe" fillcolor="#0083d7" stroked="f">
                <v:path arrowok="t" o:connecttype="custom" o:connectlocs="36,0;0,9;53,216;107,207;36,0" o:connectangles="0,0,0,0,0"/>
              </v:shape>
              <v:shape id="Freeform 980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MSsYA&#10;AADbAAAADwAAAGRycy9kb3ducmV2LnhtbESPQWvCQBCF7wX/wzJCb3WjYKvRVUqg1kI9GD3obcyO&#10;STQ7G7Orpv++Wyh4fLx535s3nbemEjdqXGlZQb8XgSDOrC45V7DdfLyMQDiPrLGyTAp+yMF81nma&#10;Yqztndd0S30uAoRdjAoK7+tYSpcVZND1bE0cvKNtDPogm1zqBu8Bbio5iKJXabDk0FBgTUlB2Tm9&#10;mvDGsHzLh/1kcdqkB/+9+/xaJZe9Us/d9n0CwlPrH8f/6aVWMBjD35YA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zMSs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981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XQocAA&#10;AADbAAAADwAAAGRycy9kb3ducmV2LnhtbERPy2rCQBTdF/yH4QrumolKS0kziggGod00Ste3mWsS&#10;zNwJM5OHf99ZFLo8nHe+n00nRnK+taxgnaQgiCurW64VXC+n5zcQPiBr7CyTggd52O8WTzlm2k78&#10;RWMZahFD2GeooAmhz6T0VUMGfWJ74sjdrDMYInS11A6nGG46uUnTV2mw5djQYE/Hhqp7ORgF9vIz&#10;oC2O38V0k1v38tl+DEOp1Go5H95BBJrDv/jPfdYKtnF9/BJ/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XQocAAAADbAAAADwAAAAAAAAAAAAAAAACYAgAAZHJzL2Rvd25y&#10;ZXYueG1sUEsFBgAAAAAEAAQA9QAAAIUDAAAAAA==&#10;" path="m,l71,207,9,9,,xe" fillcolor="#008142" stroked="f">
                <v:path arrowok="t" o:connecttype="custom" o:connectlocs="0,0;71,207;9,9;0,0" o:connectangles="0,0,0,0"/>
              </v:shape>
              <v:shape id="Freeform 982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6dIMMA&#10;AADbAAAADwAAAGRycy9kb3ducmV2LnhtbESPzWrDMBCE74W8g9hCbrXsmIbgRgklEPChl7iFXBdr&#10;/UOtlbEUW3n7KhDocZiZb5j9MZhBzDS53rKCLElBENdW99wq+Pk+v+1AOI+scbBMCu7k4HhYveyx&#10;0HbhC82Vb0WEsCtQQef9WEjp6o4MusSOxNFr7GTQRzm1Uk+4RLgZ5CZNt9Jgz3Ghw5FOHdW/1c0o&#10;mClkYW7zJq2+3vP79pafzuVVqfVr+PwA4Sn4//CzXWoFeQaPL/EHyM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6dIM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983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8OcMA&#10;AADcAAAADwAAAGRycy9kb3ducmV2LnhtbERPz2vCMBS+C/4P4Qm7yEzXwXDVVEQUt9usXrw9m9em&#10;2Lx0Tabd/vrlMNjx4/u9XA22FTfqfeNYwdMsAUFcOt1wreB03D3OQfiArLF1TAq+ycMqH4+WmGl3&#10;5wPdilCLGMI+QwUmhC6T0peGLPqZ64gjV7neYoiwr6Xu8R7DbSvTJHmRFhuODQY72hgqr8WXVfBx&#10;eT3r/bsrf1LafybVs9lO64NSD5NhvQARaAj/4j/3m1aQzuPaeCYe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m8OcMAAADcAAAADwAAAAAAAAAAAAAAAACYAgAAZHJzL2Rv&#10;d25yZXYueG1sUEsFBgAAAAAEAAQA9QAAAIgDAAAAAA==&#10;" path="m17,l,9r,9l17,18,89,207,17,xe" fillcolor="#008133" stroked="f">
                <v:path arrowok="t" o:connecttype="custom" o:connectlocs="17,0;0,9;0,18;17,18;89,207;17,0" o:connectangles="0,0,0,0,0,0"/>
              </v:shape>
              <v:shape id="Freeform 984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8qGM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zA9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yoYwgAAANw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985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IIMMA&#10;AADcAAAADwAAAGRycy9kb3ducmV2LnhtbESPQYvCMBSE78L+h/AEbzbVg9SuUcRFWPam9eDe3jbP&#10;tmzzUpKo7b83guBxmJlvmNWmN624kfONZQWzJAVBXFrdcKXgVOynGQgfkDW2lknBQB4264/RCnNt&#10;73yg2zFUIkLY56igDqHLpfRlTQZ9Yjvi6F2sMxiidJXUDu8Rblo5T9OFNNhwXKixo11N5f/xahTg&#10;oSqKy5B15/Trd+vdTxj+Mq3UZNxvP0EE6sM7/Gp/awXz5Qy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IIMMAAADc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986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QhMMA&#10;AADcAAAADwAAAGRycy9kb3ducmV2LnhtbESPQYvCMBSE7wv+h/CEva2pPYjbNYoIogcVrN37o3m2&#10;xealNrF2/fVGEPY4zMw3zGzRm1p01LrKsoLxKAJBnFtdcaEgO62/piCcR9ZYWyYFf+RgMR98zDDR&#10;9s5H6lJfiABhl6CC0vsmkdLlJRl0I9sQB+9sW4M+yLaQusV7gJtaxlE0kQYrDgslNrQqKb+kN6Pg&#10;uvk16XSS7d0y7bKHlKfDrn8o9Tnslz8gPPX+P/xub7WC+Du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6QhMMAAADc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987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OhsYA&#10;AADcAAAADwAAAGRycy9kb3ducmV2LnhtbESPT2sCMRTE74V+h/AKvdWsFqS7NYotaJVerP0D3p6b&#10;52bp5mVJ4rp+e1MoeBxm5jfMZNbbRnTkQ+1YwXCQgSAuna65UvD1uXh4AhEissbGMSk4U4DZ9PZm&#10;goV2J/6gbhsrkSAcClRgYmwLKUNpyGIYuJY4eQfnLcYkfSW1x1OC20aOsmwsLdacFgy29Gqo/N0e&#10;rYK33cvaLX6c7/J3s8zN8nu/qYZK3d/182cQkfp4Df+3V1rBKH+EvzPpCM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mOhsYAAADc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988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+Y9cQA&#10;AADcAAAADwAAAGRycy9kb3ducmV2LnhtbESPQWvCQBSE70L/w/IK3nRjKMVGN6EULVpE0Nb7M/ua&#10;hGbfxt1V03/fFYQeh5n5hpkXvWnFhZxvLCuYjBMQxKXVDVcKvj6XoykIH5A1tpZJwS95KPKHwRwz&#10;ba+8o8s+VCJC2GeooA6hy6T0ZU0G/dh2xNH7ts5giNJVUju8RrhpZZokz9Jgw3Ghxo7eaip/9mej&#10;YHM6+Hdc7z4wdcfJYbvQmJ60UsPH/nUGIlAf/sP39korSF+e4HY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PmPXEAAAA3AAAAA8AAAAAAAAAAAAAAAAAmAIAAGRycy9k&#10;b3ducmV2LnhtbFBLBQYAAAAABAAEAPUAAACJAwAAAAA=&#10;" path="m187,l,81,187,xe" fillcolor="#004d28" stroked="f">
                <v:path arrowok="t" o:connecttype="custom" o:connectlocs="187,0;0,81;187,0" o:connectangles="0,0,0"/>
              </v:shape>
              <v:shape id="Freeform 989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6esMA&#10;AADcAAAADwAAAGRycy9kb3ducmV2LnhtbESP0YrCMBRE34X9h3AXfNN0Kxa3GkV2KfgiatcPuDTX&#10;tmxzU5pY698bQfBxmJkzzGozmEb01LnasoKvaQSCuLC65lLB+S+bLEA4j6yxsUwK7uRgs/4YrTDV&#10;9sYn6nNfigBhl6KCyvs2ldIVFRl0U9sSB+9iO4M+yK6UusNbgJtGxlGUSIM1h4UKW/qpqPjPr0bB&#10;Ieu3B2qv2TnOjpjsfzmZ9zOlxp/DdgnC0+Df4Vd7pxXE33N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F6esMAAADcAAAADwAAAAAAAAAAAAAAAACYAgAAZHJzL2Rv&#10;d25yZXYueG1sUEsFBgAAAAAEAAQA9QAAAIg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990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nrsMA&#10;AADcAAAADwAAAGRycy9kb3ducmV2LnhtbESPW4vCMBSE3wX/QziCb5p6QbQaRYoLviysF/D10Bzb&#10;anNSkqzWf28WFnwcZuYbZrVpTS0e5HxlWcFomIAgzq2uuFBwPn0N5iB8QNZYWyYFL/KwWXc7K0y1&#10;ffKBHsdQiAhhn6KCMoQmldLnJRn0Q9sQR+9qncEQpSukdviMcFPLcZLMpMGK40KJDWUl5ffjr1Gg&#10;J9PbXrc7f71kP9N5RgtX+G+l+r12uwQRqA2f8H97rxWMFzP4OxOP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gnrsMAAADcAAAADwAAAAAAAAAAAAAAAACYAgAAZHJzL2Rv&#10;d25yZXYueG1sUEsFBgAAAAAEAAQA9QAAAIg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991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XvsYA&#10;AADcAAAADwAAAGRycy9kb3ducmV2LnhtbESP3WoCMRSE7wu+QzhC72rWla11NYoIgqUUWi2F3h02&#10;Z39wc7IkcV3f3hQKvRxm5htmtRlMK3pyvrGsYDpJQBAXVjdcKfg67Z9eQPiArLG1TApu5GGzHj2s&#10;MNf2yp/UH0MlIoR9jgrqELpcSl/UZNBPbEccvdI6gyFKV0nt8BrhppVpkjxLgw3HhRo72tVUnI8X&#10;o+D8Vr7OLi77/unL7OPwzjrN5EKpx/GwXYIINIT/8F/7oBWkizn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eXvsYAAADcAAAADwAAAAAAAAAAAAAAAACYAgAAZHJz&#10;L2Rvd25yZXYueG1sUEsFBgAAAAAEAAQA9QAAAIsDAAAAAA=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992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SHcIA&#10;AADcAAAADwAAAGRycy9kb3ducmV2LnhtbERPy2oCMRTdF/yHcIXuauII0hmNoqLgpkitUJfXyZ0H&#10;Tm6GSRynf98sCl0eznu5Hmwjeup87VjDdKJAEOfO1FxquHwd3t5B+IBssHFMGn7Iw3o1elliZtyT&#10;P6k/h1LEEPYZaqhCaDMpfV6RRT9xLXHkCtdZDBF2pTQdPmO4bWSi1FxarDk2VNjSrqL8fn5YDdfT&#10;7OOSfxf74zxVKlXFaZvceq1fx8NmASLQEP7Ff+6j0ZCkcW08E4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1IdwgAAANwAAAAPAAAAAAAAAAAAAAAAAJgCAABkcnMvZG93&#10;bnJldi54bWxQSwUGAAAAAAQABAD1AAAAhwMA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993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hUB8YA&#10;AADcAAAADwAAAGRycy9kb3ducmV2LnhtbESPT2vCQBTE74V+h+UVeqsbU+qf6CoiCIr0oIbi8TX7&#10;zAazb0N21fTbuwXB4zAzv2Gm887W4kqtrxwr6PcSEMSF0xWXCvLD6mMEwgdkjbVjUvBHHuaz15cp&#10;ZtrdeEfXfShFhLDPUIEJocmk9IUhi77nGuLonVxrMUTZllK3eItwW8s0SQbSYsVxwWBDS0PFeX+x&#10;CpJj/quH24P/Hpr056v7PG7y5Vqp97duMQERqAvP8KO91grS8Rj+z8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hUB8YAAADc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994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WGcIA&#10;AADcAAAADwAAAGRycy9kb3ducmV2LnhtbERPy4rCMBTdD/gP4QpuBpuOgkptFEcQRJDxjctLc22L&#10;zU1pota/nywGZnk473Temko8qXGlZQVfUQyCOLO65FzB6bjqT0A4j6yxskwK3uRgPut8pJho++I9&#10;PQ8+FyGEXYIKCu/rREqXFWTQRbYmDtzNNgZ9gE0udYOvEG4qOYjjkTRYcmgosKZlQdn98DAKqu9z&#10;vWkn19X+vCtHP5+Ox5ftUKlet11MQXhq/b/4z73WCoZxmB/OhCM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FYZwgAAANwAAAAPAAAAAAAAAAAAAAAAAJgCAABkcnMvZG93&#10;bnJldi54bWxQSwUGAAAAAAQABAD1AAAAhwMAAAAA&#10;" path="m71,l,18,53,207r63,-9l71,xe" fillcolor="#01722e" stroked="f">
                <v:path arrowok="t" o:connecttype="custom" o:connectlocs="71,0;0,18;53,207;116,198;71,0" o:connectangles="0,0,0,0,0"/>
              </v:shape>
              <v:shape id="Freeform 995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3518UA&#10;AADcAAAADwAAAGRycy9kb3ducmV2LnhtbESPQWsCMRSE74X+h/AKvdVECyrbzYoopRZ60NVLb4/k&#10;ubu4eVk2qW77601B8DjMzDdMvhhcK87Uh8azhvFIgSA23jZcaTjs31/mIEJEtth6Jg2/FGBRPD7k&#10;mFl/4R2dy1iJBOGQoYY6xi6TMpiaHIaR74iTd/S9w5hkX0nb4yXBXSsnSk2lw4bTQo0drWoyp/LH&#10;Jcp++7X8trutWX+sZp+m3Pypzmv9/DQs30BEGuI9fGtvrIZXNYb/M+kIy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fnXxQAAANw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996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T+8QA&#10;AADcAAAADwAAAGRycy9kb3ducmV2LnhtbESPzYvCMBTE7wv+D+EJ3tbUCq5Uo4gfIHhY1o+Dt0fz&#10;bIrNS2lirf+9WVjY4zAzv2Hmy85WoqXGl44VjIYJCOLc6ZILBefT7nMKwgdkjZVjUvAiD8tF72OO&#10;mXZP/qH2GAoRIewzVGBCqDMpfW7Ioh+6mjh6N9dYDFE2hdQNPiPcVjJNkom0WHJcMFjT2lB+Pz6s&#10;govc3sxr9Phe+w1v2/T+deX2oNSg361mIAJ14T/8195rBeMkhd8z8Qj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jU/v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997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YT8MA&#10;AADcAAAADwAAAGRycy9kb3ducmV2LnhtbESP0YrCMBRE34X9h3AXfBFNXUGkGkUWFoR90FU/4Npc&#10;k2pzU5pY698bYcHHYWbOMItV5yrRUhNKzwrGowwEceF1yUbB8fAznIEIEVlj5ZkUPCjAavnRW2Cu&#10;/Z3/qN1HIxKEQ44KbIx1LmUoLDkMI18TJ+/sG4cxycZI3eA9wV0lv7JsKh2WnBYs1vRtqbjub06B&#10;Ocy2pm5v9vE7cHgq5U5eup1S/c9uPQcRqYvv8H97oxVMsgm8zq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ZYT8MAAADc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998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qMMMA&#10;AADcAAAADwAAAGRycy9kb3ducmV2LnhtbESPQWsCMRSE7wX/Q3gFbzVrLbWsRhFR8ODFVbDHx+a5&#10;Wbp5WZLUXf31piD0OMzMN8x82dtGXMmH2rGC8SgDQVw6XXOl4HTcvn2BCBFZY+OYFNwowHIxeJlj&#10;rl3HB7oWsRIJwiFHBSbGNpcylIYshpFriZN3cd5iTNJXUnvsEtw28j3LPqXFmtOCwZbWhsqf4tcq&#10;6OO4PN8Lh933Vm98sa+mplspNXztVzMQkfr4H362d1rBJPuAv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vqMMMAAADc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999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vAcYA&#10;AADcAAAADwAAAGRycy9kb3ducmV2LnhtbESP0WoCMRRE3wv+Q7iCbzW7LbayNYotFMUH21o/4LK5&#10;blY3N9skruvfm0Khj8PMnGFmi942oiMfascK8nEGgrh0uuZKwf77/X4KIkRkjY1jUnClAIv54G6G&#10;hXYX/qJuFyuRIBwKVGBibAspQ2nIYhi7ljh5B+ctxiR9JbXHS4LbRj5k2ZO0WHNaMNjSm6HytDtb&#10;Bce2WnXTz+1mm5t6/5p/PP/kxis1GvbLFxCR+vgf/muvtYLHbAK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ovAcYAAADcAAAADwAAAAAAAAAAAAAAAACYAgAAZHJz&#10;L2Rvd25yZXYueG1sUEsFBgAAAAAEAAQA9QAAAIsDAAAAAA==&#10;" path="m9,l,,27,36,9,xe" fillcolor="#6d7326" stroked="f">
                <v:path arrowok="t" o:connecttype="custom" o:connectlocs="9,0;0,0;27,36;9,0" o:connectangles="0,0,0,0"/>
              </v:shape>
              <v:shape id="Freeform 1000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M58cA&#10;AADcAAAADwAAAGRycy9kb3ducmV2LnhtbESPS2vDMBCE74X+B7GF3Gq5TQiJEyWU5kFI20MexNfF&#10;2tqm1spYiu38+6oQ6HGYmW+Y+bI3lWipcaVlBS9RDII4s7rkXMH5tHmegHAeWWNlmRTcyMFy8fgw&#10;x0Tbjg/UHn0uAoRdggoK7+tESpcVZNBFtiYO3rdtDPogm1zqBrsAN5V8jeOxNFhyWCiwpveCsp/j&#10;1SgYTUZTc5WfH/u0Ss26W13Sr3ar1OCpf5uB8NT7//C9vdMKhvEY/s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7TOfHAAAA3AAAAA8AAAAAAAAAAAAAAAAAmAIAAGRy&#10;cy9kb3ducmV2LnhtbFBLBQYAAAAABAAEAPUAAACM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1001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TwsUA&#10;AADcAAAADwAAAGRycy9kb3ducmV2LnhtbESPQWsCMRSE7wX/Q3hCL1ITW7BlaxSRthTUFrXQ6yN5&#10;bhY3L8sm1bW/vhGEHoeZ+YaZzDpfiyO1sQqsYTRUIIhNsBWXGr52r3dPIGJCtlgHJg1nijCb9m4m&#10;WNhw4g0dt6kUGcKxQA0upaaQMhpHHuMwNMTZ24fWY8qyLaVt8ZThvpb3So2lx4rzgsOGFo7MYfvj&#10;NZB5Cd+H9Ycyg80nLldm595Wv1rf9rv5M4hEXfoPX9vvVsODeoTLmXw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5PCxQAAANw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1002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TrMMA&#10;AADcAAAADwAAAGRycy9kb3ducmV2LnhtbERP3WrCMBS+F3yHcITdzXQbTq1G2caEqVCw7QMcm7O2&#10;W3NSmqx2b28uBC8/vv/1djCN6KlztWUFT9MIBHFhdc2lgjzbPS5AOI+ssbFMCv7JwXYzHq0x1vbC&#10;J+pTX4oQwi5GBZX3bSylKyoy6Ka2JQ7ct+0M+gC7UuoOLyHcNPI5il6lwZpDQ4UtfVRU/KZ/RsE5&#10;O2TzPjvMlu/742de/yTFiRKlHibD2wqEp8HfxTf3l1bwEoW14Uw4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QTrMMAAADcAAAADwAAAAAAAAAAAAAAAACYAgAAZHJzL2Rv&#10;d25yZXYueG1sUEsFBgAAAAAEAAQA9QAAAIgDAAAAAA==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1003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dUmMUA&#10;AADcAAAADwAAAGRycy9kb3ducmV2LnhtbESPQWsCMRSE7wX/Q3hCbzWxirRbo0hhobfiVou9vW5e&#10;d5duXpZN6kZ/vREKHoeZ+YZZrqNtxZF63zjWMJ0oEMSlMw1XGnYf+cMTCB+QDbaOScOJPKxXo7sl&#10;ZsYNvKVjESqRIOwz1FCH0GVS+rImi37iOuLk/bjeYkiyr6TpcUhw28pHpRbSYsNpocaOXmsqf4s/&#10;q2Hxrc7v83b/1cxyzmMsDsPu86D1/ThuXkAEiuEW/m+/GQ0z9QzXM+k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1SYxQAAANwAAAAPAAAAAAAAAAAAAAAAAJgCAABkcnMv&#10;ZG93bnJldi54bWxQSwUGAAAAAAQABAD1AAAAigMAAAAA&#10;" path="m54,l,,,99r54,l54,81,54,xe" fillcolor="#005c2a" stroked="f">
                <v:path arrowok="t" o:connecttype="custom" o:connectlocs="54,0;0,0;0,99;54,99;54,81;54,0" o:connectangles="0,0,0,0,0,0"/>
              </v:shape>
              <v:shape id="Freeform 1004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yDb8A&#10;AADcAAAADwAAAGRycy9kb3ducmV2LnhtbERPy4rCMBTdD/gP4QruxrQVR6lGEUUpLgZ87S/NtS02&#10;N6WJWv/eLASXh/OeLztTiwe1rrKsIB5GIIhzqysuFJxP298pCOeRNdaWScGLHCwXvZ85pto++UCP&#10;oy9ECGGXooLS+yaV0uUlGXRD2xAH7mpbgz7AtpC6xWcIN7VMouhPGqw4NJTY0Lqk/Ha8GwVFwpPN&#10;/7jbxVll9petSzjbJUoN+t1qBsJT57/ijzvTCkZxmB/OhCM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WzINvwAAANwAAAAPAAAAAAAAAAAAAAAAAJgCAABkcnMvZG93bnJl&#10;di54bWxQSwUGAAAAAAQABAD1AAAAhA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1005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E+cMEA&#10;AADcAAAADwAAAGRycy9kb3ducmV2LnhtbESP3YrCMBCF74V9hzAL3mnaFUS7RpGFBfHO1gcYmtm2&#10;ppmUJqu1T28EwcvD+fk4m91gW3Gl3jeOFaTzBARx6XTDlYJz8TtbgfABWWPrmBTcycNu+zHZYKbd&#10;jU90zUMl4gj7DBXUIXSZlL6syaKfu444en+utxii7Cupe7zFcdvKryRZSosNR0KNHf3UVJr830au&#10;u9wPRZrn48kYg2Yc10cslJp+DvtvEIGG8A6/2getYJGm8DwTj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RPnDBAAAA3A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1006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5YAs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zF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5YAsMAAADc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1007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aFX8QA&#10;AADcAAAADwAAAGRycy9kb3ducmV2LnhtbESPQWvCQBSE74X+h+UVvBTdRFFs6ipSKHhSou39kX0m&#10;odm3YXebRH+9Kwgeh5n5hlltBtOIjpyvLStIJwkI4sLqmksFP6fv8RKED8gaG8uk4EIeNuvXlxVm&#10;2vacU3cMpYgQ9hkqqEJoMyl9UZFBP7EtcfTO1hkMUbpSaod9hJtGTpNkIQ3WHBcqbOmrouLv+G8U&#10;vOfdsN/Orx+929npb0gPfZqflRq9DdtPEIGG8Aw/2jutYJbO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GhV/EAAAA3A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1008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nh88UA&#10;AADcAAAADwAAAGRycy9kb3ducmV2LnhtbESPQWsCMRSE7wX/Q3iFXopmty1WV6OUtlJvS1X0+ti8&#10;bhY3L0sSdfvvTaHgcZiZb5j5sretOJMPjWMF+SgDQVw53XCtYLddDScgQkTW2DomBb8UYLkY3M2x&#10;0O7C33TexFokCIcCFZgYu0LKUBmyGEauI07ej/MWY5K+ltrjJcFtK5+ybCwtNpwWDHb0bqg6bk5W&#10;wWO+JfJ78yp3hw/zVZ5KN/0slXq4799mICL18Rb+b6+1guf8Bf7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eHzxQAAANwAAAAPAAAAAAAAAAAAAAAAAJgCAABkcnMv&#10;ZG93bnJldi54bWxQSwUGAAAAAAQABAD1AAAAigMAAAAA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1009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8jcYA&#10;AADcAAAADwAAAGRycy9kb3ducmV2LnhtbESPQWvCQBSE74X+h+UVequbtLVIzEaKVSiih6oBj4/s&#10;MwnNvg3ZNUZ/vSsUehxm5hsmnQ2mET11rrasIB5FIIgLq2suFex3y5cJCOeRNTaWScGFHMyyx4cU&#10;E23P/EP91pciQNglqKDyvk2kdEVFBt3ItsTBO9rOoA+yK6Xu8BzgppGvUfQhDdYcFipsaV5R8bs9&#10;GQXvcdEO8+jylW/WzUEuVnm/uOZKPT8Nn1MQngb/H/5rf2sFb/EY7mfCEZ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68jcYAAADcAAAADwAAAAAAAAAAAAAAAACYAgAAZHJz&#10;L2Rvd25yZXYueG1sUEsFBgAAAAAEAAQA9QAAAIsDAAAAAA==&#10;" path="m27,l,153r27,9l45,,27,xe" fillcolor="#ffb222" stroked="f">
                <v:path arrowok="t" o:connecttype="custom" o:connectlocs="27,0;0,153;27,162;45,0;27,0" o:connectangles="0,0,0,0,0"/>
              </v:shape>
              <v:shape id="Freeform 1010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1Y8UA&#10;AADcAAAADwAAAGRycy9kb3ducmV2LnhtbESPwWrDMBBE74X+g9hCb7Ucl4bgRDapS0MPOTROP2Br&#10;bWwTa2UkNXH+PgoEehxm5g2zKicziBM531tWMEtSEMSN1T23Cn72ny8LED4gaxwsk4ILeSiLx4cV&#10;5tqeeUenOrQiQtjnqKALYcyl9E1HBn1iR+LoHawzGKJ0rdQOzxFuBpml6Vwa7DkudDhS1VFzrP+M&#10;ArN1H9u6rStv36vL+m2THX6/M6Wen6b1EkSgKfyH7+0vreB1Nofb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DVjxQAAANwAAAAPAAAAAAAAAAAAAAAAAJgCAABkcnMv&#10;ZG93bnJldi54bWxQSwUGAAAAAAQABAD1AAAAig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1011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/yRcQA&#10;AADcAAAADwAAAGRycy9kb3ducmV2LnhtbESPQWvCQBSE7wX/w/IEL6XZpIUqMatoodZrVej1kX3Z&#10;DWbfhuxWo7++Wyj0OMzMN0y1Hl0nLjSE1rOCIstBENdet2wUnI7vTwsQISJr7DyTghsFWK8mDxWW&#10;2l/5ky6HaESCcChRgY2xL6UMtSWHIfM9cfIaPziMSQ5G6gGvCe46+Zznr9Jhy2nBYk9vlurz4dsp&#10;MPzVPTYnzYvY1HdTfGyP+51VajYdN0sQkcb4H/5r77WCl2IO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/8kXEAAAA3AAAAA8AAAAAAAAAAAAAAAAAmAIAAGRycy9k&#10;b3ducmV2LnhtbFBLBQYAAAAABAAEAPUAAACJ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1012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qZcEA&#10;AADcAAAADwAAAGRycy9kb3ducmV2LnhtbERPyWrDMBC9F/IPYgK9NbITMMGNEuLQQGhPdRJ6Hayp&#10;ZWqNXEte+vfVodDj4+27w2xbMVLvG8cK0lUCgrhyuuFawe16ftqC8AFZY+uYFPyQh8N+8bDDXLuJ&#10;32ksQy1iCPscFZgQulxKXxmy6FeuI47cp+sthgj7WuoepxhuW7lOkkxabDg2GOzoZKj6KgerQH4M&#10;2zfGV7NZv4zZ3Q/F95QUSj0u5+MziEBz+Bf/uS9awSa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AamXBAAAA3AAAAA8AAAAAAAAAAAAAAAAAmAIAAGRycy9kb3du&#10;cmV2LnhtbFBLBQYAAAAABAAEAPUAAACGAwAAAAA=&#10;" path="m,l169,135,,xe" fillcolor="#075929" stroked="f">
                <v:path arrowok="t" o:connecttype="custom" o:connectlocs="0,0;169,135;0,0" o:connectangles="0,0,0"/>
              </v:shape>
              <v:shape id="Freeform 1013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2aTcMA&#10;AADcAAAADwAAAGRycy9kb3ducmV2LnhtbESPzWrDMBCE74G+g9hCbomcGkztRglNTaBX//S+WFvb&#10;rbUSlpI4b18VCj0OM/MNsz8uZhJXmv1oWcFum4Ag7qweuVfQNufNMwgfkDVOlknBnTwcDw+rPRba&#10;3riiax16ESHsC1QwhOAKKX03kEG/tY44ep92NhiinHupZ7xFuJnkU5Jk0uDIcWFAR28Ddd/1xShI&#10;TnlTpnzSrvv6cEuVNW2Zl0qtH5fXFxCBlvAf/mu/awXpLof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2aTcMAAADcAAAADwAAAAAAAAAAAAAAAACYAgAAZHJzL2Rv&#10;d25yZXYueG1sUEsFBgAAAAAEAAQA9QAAAIgDAAAAAA==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1014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E2sIA&#10;AADcAAAADwAAAGRycy9kb3ducmV2LnhtbERP3WrCMBS+F/YO4Qy8KTNVQUZnLFtBEPXCdXuAQ3PW&#10;lCUnpYna7enNheDlx/e/LkdnxYWG0HlWMJ/lIIgbrztuFXx/bV9eQYSIrNF6JgV/FKDcPE3WWGh/&#10;5U+61LEVKYRDgQpMjH0hZWgMOQwz3xMn7scPDmOCQyv1gNcU7qxc5PlKOuw4NRjsqTLU/NZnpyCz&#10;HyZzrdzbzOy3x/rUHf4PlVLT5/H9DUSkMT7Ed/dOK1gu0vx0Jh0B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8TawgAAANwAAAAPAAAAAAAAAAAAAAAAAJgCAABkcnMvZG93&#10;bnJldi54bWxQSwUGAAAAAAQABAD1AAAAhwMAAAAA&#10;" path="m72,l,189r27,9l98,18,72,xe" fillcolor="#1d382e" stroked="f">
                <v:path arrowok="t" o:connecttype="custom" o:connectlocs="72,0;0,189;27,198;98,18;72,0" o:connectangles="0,0,0,0,0"/>
              </v:shape>
              <v:shape id="Freeform 1015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bzMMA&#10;AADcAAAADwAAAGRycy9kb3ducmV2LnhtbESP3YrCMBSE7xd8h3CEvVtTKxStRlFBKSxe+PMAh+TY&#10;FpuT0sTaffvNwoKXw8x8w6w2g21ET52vHSuYThIQxNqZmksFt+vhaw7CB2SDjWNS8EMeNuvRxwpz&#10;4158pv4SShEh7HNUUIXQ5lJ6XZFFP3EtcfTurrMYouxKaTp8RbhtZJokmbRYc1yosKV9RfpxeVoF&#10;8+Fmv4vMZ4XsTzud6oU8nhdKfY6H7RJEoCG8w//twiiYpVP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TbzMMAAADcAAAADwAAAAAAAAAAAAAAAACYAgAAZHJzL2Rv&#10;d25yZXYueG1sUEsFBgAAAAAEAAQA9QAAAIgDAAAAAA==&#10;" path="m18,l,117r9,l27,,18,xe" fillcolor="#106a2c" stroked="f">
                <v:path arrowok="t" o:connecttype="custom" o:connectlocs="18,0;0,117;9,117;27,0;18,0" o:connectangles="0,0,0,0,0"/>
              </v:shape>
              <v:shape id="Freeform 1016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TPMYA&#10;AADcAAAADwAAAGRycy9kb3ducmV2LnhtbESPQWvCQBSE74X+h+UVvJS6MdIi0VVKIUTtodRK8fjI&#10;PpNg9m3YXWP8965Q6HGYmW+YxWowrejJ+caygsk4AUFcWt1wpWD/k7/MQPiArLG1TAqu5GG1fHxY&#10;YKbthb+p34VKRAj7DBXUIXSZlL6syaAf2444ekfrDIYoXSW1w0uEm1amSfImDTYcF2rs6KOm8rQ7&#10;GwWon6efxbWfbbfyd3OQ+8nrV5ErNXoa3ucgAg3hP/zXXmsF0zSF+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UTPMYAAADcAAAADwAAAAAAAAAAAAAAAACYAgAAZHJz&#10;L2Rvd25yZXYueG1sUEsFBgAAAAAEAAQA9QAAAIsDAAAAAA=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1017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dGcs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v0B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3RnLHAAAA3AAAAA8AAAAAAAAAAAAAAAAAmAIAAGRy&#10;cy9kb3ducmV2LnhtbFBLBQYAAAAABAAEAPUAAACMAwAAAAA=&#10;" path="m18,l,117,18,xe" fillcolor="#065628" stroked="f">
                <v:path arrowok="t" o:connecttype="custom" o:connectlocs="18,0;0,117;18,0" o:connectangles="0,0,0"/>
              </v:shape>
              <v:shape id="Freeform 1018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0wccA&#10;AADcAAAADwAAAGRycy9kb3ducmV2LnhtbESPT2vCQBTE74V+h+UVvNWNf6gldRURxOqhEivY3h7Z&#10;l01o9m3IbjX66d1CweMwM79hpvPO1uJEra8cKxj0ExDEudMVGwWHz9XzKwgfkDXWjknBhTzMZ48P&#10;U0y1O3NGp30wIkLYp6igDKFJpfR5SRZ93zXE0StcazFE2RqpWzxHuK3lMElepMWK40KJDS1Lyn/2&#10;v1ZBsfvI5CYrvpdfAzM5Xt262ZqRUr2nbvEGIlAX7uH/9rtWMBqO4e9MP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lNMHHAAAA3AAAAA8AAAAAAAAAAAAAAAAAmAIAAGRy&#10;cy9kb3ducmV2LnhtbFBLBQYAAAAABAAEAPUAAACMAwAAAAA=&#10;" path="m188,l,63r9,45l205,63,188,xe" fillcolor="#0083d7" stroked="f">
                <v:path arrowok="t" o:connecttype="custom" o:connectlocs="188,0;0,63;9,108;205,63;188,0" o:connectangles="0,0,0,0,0"/>
              </v:shape>
              <v:shape id="Freeform 1019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rN2sQA&#10;AADcAAAADwAAAGRycy9kb3ducmV2LnhtbESP0WrCQBRE34X+w3ILfSl1U7VFU1cRq6BP0ugHXLM3&#10;2WD2bsiuGv/eFQo+DjNzhpnOO1uLC7W+cqzgs5+AIM6drrhUcNivP8YgfEDWWDsmBTfyMJ+99KaY&#10;anflP7pkoRQRwj5FBSaEJpXS54Ys+r5riKNXuNZiiLItpW7xGuG2loMk+ZYWK44LBhtaGspP2dkq&#10;OONvOLrmONqfVniYFKaotu87pd5eu8UPiEBdeIb/2xutYDj4gseZe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zdr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1020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K5MQA&#10;AADcAAAADwAAAGRycy9kb3ducmV2LnhtbESP3YrCMBSE7wXfIZyFvbOpCiJdo3Qryt544c8DHJuz&#10;TbU5KU3U+vabBcHLYWa+YRar3jbiTp2vHSsYJykI4tLpmisFp+NmNAfhA7LGxjEpeJKH1XI4WGCm&#10;3YP3dD+ESkQI+wwVmBDaTEpfGrLoE9cSR+/XdRZDlF0ldYePCLeNnKTpTFqsOS4YbKkwVF4PN6sg&#10;34filq/nzW57OY9dvn7uvk2h1OdHn3+BCNSHd/jV/tEKppMZ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qyuTEAAAA3AAAAA8AAAAAAAAAAAAAAAAAmAIAAGRycy9k&#10;b3ducmV2LnhtbFBLBQYAAAAABAAEAPUAAACJAwAAAAA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1021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K8sUA&#10;AADcAAAADwAAAGRycy9kb3ducmV2LnhtbESP0WoCMRRE3wv9h3ALfatZt6LtahQplKrgQ20/4LK5&#10;3awmN0uS6urXG6HQx2FmzjCzRe+sOFKIrWcFw0EBgrj2uuVGwffX+9MLiJiQNVrPpOBMERbz+7sZ&#10;Vtqf+JOOu9SIDOFYoQKTUldJGWtDDuPAd8TZ+/HBYcoyNFIHPGW4s7IsirF02HJeMNjRm6H6sPt1&#10;CuzEr0f7Tbkxo4/hMozt66G5bJV6fOiXUxCJ+vQf/muvtILncgK3M/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0ryxQAAANwAAAAPAAAAAAAAAAAAAAAAAJgCAABkcnMv&#10;ZG93bnJldi54bWxQSwUGAAAAAAQABAD1AAAAigMAAAAA&#10;" path="m161,l,144r9,9l161,9r,-9xe" fillcolor="#f65f13" stroked="f">
                <v:path arrowok="t" o:connecttype="custom" o:connectlocs="161,0;0,144;9,153;161,9;161,0" o:connectangles="0,0,0,0,0"/>
              </v:shape>
              <v:shape id="Freeform 1022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qbMAA&#10;AADcAAAADwAAAGRycy9kb3ducmV2LnhtbERPy4rCMBTdD/gP4QpuhmmqgkjHKIMiuhrwAdLdpbnT&#10;ljY3JYm1/v1kIbg8nPdqM5hW9OR8bVnBNElBEBdW11wquF72X0sQPiBrbC2Tgid52KxHHyvMtH3w&#10;ifpzKEUMYZ+hgiqELpPSFxUZ9IntiCP3Z53BEKErpXb4iOGmlbM0XUiDNceGCjvaVlQ057tRsN3l&#10;zacrboyuz6XJh8Nv3cyVmoyHn28QgYbwFr/cR61gPotr45l4BO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YqbMAAAADc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1023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1osYA&#10;AADcAAAADwAAAGRycy9kb3ducmV2LnhtbESPQWvCQBSE74X+h+UVequbWi2auglBUHLoJTaCx0f2&#10;NUmbfRuyW43+ercgeBxm5htmlY6mE0caXGtZweskAkFcWd1yraD82rwsQDiPrLGzTArO5CBNHh9W&#10;GGt74oKOO1+LAGEXo4LG+z6W0lUNGXQT2xMH79sOBn2QQy31gKcAN52cRtG7NNhyWGiwp3VD1e/u&#10;zyio859Z/1lctpvzfJ8Xa50dSsyUen4asw8QnkZ/D9/auVbwNl3C/5lwBG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C1osYAAADcAAAADwAAAAAAAAAAAAAAAACYAgAAZHJz&#10;L2Rvd25yZXYueG1sUEsFBgAAAAAEAAQA9QAAAIsDAAAAAA==&#10;" path="m,l53,207,,xe" fillcolor="#0084c6" stroked="f">
                <v:path arrowok="t" o:connecttype="custom" o:connectlocs="0,0;53,207;0,0" o:connectangles="0,0,0"/>
              </v:shape>
              <v:shape id="Freeform 1024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VUsMA&#10;AADcAAAADwAAAGRycy9kb3ducmV2LnhtbERPy4rCMBTdD/gP4QpuRFN1RqRjFBEE8QWjgi4vzZ22&#10;2NyUJrb17ycLYZaH854vW1OImiqXW1YwGkYgiBOrc04VXC+bwQyE88gaC8uk4EUOlovOxxxjbRv+&#10;ofrsUxFC2MWoIPO+jKV0SUYG3dCWxIH7tZVBH2CVSl1hE8JNIcdRNJUGcw4NGZa0zih5nJ9Gwe5w&#10;2h+/6sOo//k43e+3aT7bNy+let129Q3CU+v/xW/3ViuYTML8cCYc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XVUsMAAADcAAAADwAAAAAAAAAAAAAAAACYAgAAZHJzL2Rv&#10;d25yZXYueG1sUEsFBgAAAAAEAAQA9QAAAIg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1025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T98IA&#10;AADcAAAADwAAAGRycy9kb3ducmV2LnhtbESPT4vCMBTE74LfITzBm6b+QZZqFJFdEBHFugePj+TZ&#10;FpuX0kTtfvuNIHgcZuY3zGLV2ko8qPGlYwWjYQKCWDtTcq7g9/wz+ALhA7LByjEp+CMPq2W3s8DU&#10;uCef6JGFXEQI+xQVFCHUqZReF2TRD11NHL2rayyGKJtcmgafEW4rOU6SmbRYclwosKZNQfqW3a2C&#10;tj5d9nwY56Stnh7525x3mVGq32vXcxCB2vAJv9tbo2AyGcHrTDw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BP3wgAAANw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1026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GFccA&#10;AADcAAAADwAAAGRycy9kb3ducmV2LnhtbESP3WrCQBSE7wt9h+UIvZF6UqVSUlcpbQV/UKj1AQ7Z&#10;0yQ2ezZkV018ercg9HKYmW+Yyay1lTpx40snGp4GCSiWzJlScg377/njCygfSAxVTlhDxx5m0/u7&#10;CaXGneWLT7uQqwgRn5KGIoQ6RfRZwZb8wNUs0ftxjaUQZZOjaegc4bbCYZKM0VIpcaGgmt8Lzn53&#10;R6ths8Tucumvtv5zv64OH7jEY/es9UOvfXsFFbgN/+Fbe2E0jEZD+DsTjw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bBhXHAAAA3AAAAA8AAAAAAAAAAAAAAAAAmAIAAGRy&#10;cy9kb3ducmV2LnhtbFBLBQYAAAAABAAEAPUAAACMAwAAAAA=&#10;" path="m,l169,135r,-9l,xe" fillcolor="#26642b" stroked="f">
                <v:path arrowok="t" o:connecttype="custom" o:connectlocs="0,0;169,135;169,126;0,0" o:connectangles="0,0,0,0"/>
              </v:shape>
              <v:shape id="Freeform 1027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1DcQA&#10;AADcAAAADwAAAGRycy9kb3ducmV2LnhtbESPQYvCMBSE7wv7H8Jb2NuaakHdahQRBfUi6goen82z&#10;LTYvpcnW+u+NIHgcZuYbZjxtTSkaql1hWUG3E4EgTq0uOFPwd1j+DEE4j6yxtEwK7uRgOvn8GGOi&#10;7Y131Ox9JgKEXYIKcu+rREqX5mTQdWxFHLyLrQ36IOtM6hpvAW5K2YuivjRYcFjIsaJ5Tul1/28U&#10;0JEX1N+0zfZ0WJ9Xi/Vg93scKPX91c5GIDy1/h1+tVdaQRzH8DwTj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tQ3EAAAA3AAAAA8AAAAAAAAAAAAAAAAAmAIAAGRycy9k&#10;b3ducmV2LnhtbFBLBQYAAAAABAAEAPUAAACJAwAAAAA=&#10;" path="m401,l,172r18,63l436,100,401,xe" fillcolor="#0083d7" stroked="f">
                <v:path arrowok="t" o:connecttype="custom" o:connectlocs="401,0;0,172;18,235;436,100;401,0" o:connectangles="0,0,0,0,0"/>
              </v:shape>
              <v:shape id="Freeform 1028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TI8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+T3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gTI8MAAADcAAAADwAAAAAAAAAAAAAAAACYAgAAZHJzL2Rv&#10;d25yZXYueG1sUEsFBgAAAAAEAAQA9QAAAIgDAAAAAA==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1029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V3sUA&#10;AADcAAAADwAAAGRycy9kb3ducmV2LnhtbESPzWrDMBCE74W8g9hALqWRE9MkuFGMEwjtqeSnD7BY&#10;W9vEWhlJsZ23rwqFHoeZ+YbZ5qNpRU/ON5YVLOYJCOLS6oYrBV/X48sGhA/IGlvLpOBBHvLd5GmL&#10;mbYDn6m/hEpECPsMFdQhdJmUvqzJoJ/bjjh639YZDFG6SmqHQ4SbVi6TZCUNNhwXauzoUFN5u9yN&#10;gud3t0mT9rNvKj4P/bo7rffLQqnZdCzeQAQaw3/4r/2hFaTpK/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1XexQAAANwAAAAPAAAAAAAAAAAAAAAAAJgCAABkcnMv&#10;ZG93bnJldi54bWxQSwUGAAAAAAQABAD1AAAAigMAAAAA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1030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03MQA&#10;AADcAAAADwAAAGRycy9kb3ducmV2LnhtbESP0WrCQBRE3wv+w3IF3+pGBWmja9CUgk+lTf2Aa/aa&#10;LMneDdnVRL++Wyj0cZiZM8w2G20rbtR741jBYp6AIC6dNlwpOH2/P7+A8AFZY+uYFNzJQ7abPG0x&#10;1W7gL7oVoRIRwj5FBXUIXSqlL2uy6OeuI47exfUWQ5R9JXWPQ4TbVi6TZC0tGo4LNXaU11Q2xdUq&#10;KIclv726/QfS4pB/PozJz02h1Gw67jcgAo3hP/zXPmoFq9Ua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ZdNzEAAAA3AAAAA8AAAAAAAAAAAAAAAAAmAIAAGRycy9k&#10;b3ducmV2LnhtbFBLBQYAAAAABAAEAPUAAACJAwAAAAA=&#10;" path="m27,l,91,419,235r18,-63l27,xe" fillcolor="#439d41" stroked="f">
                <v:path arrowok="t" o:connecttype="custom" o:connectlocs="27,0;0,91;419,235;437,172;27,0" o:connectangles="0,0,0,0,0"/>
              </v:shape>
              <v:shape id="Freeform 1031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JJ8cA&#10;AADcAAAADwAAAGRycy9kb3ducmV2LnhtbESPS2/CMBCE75X6H6yt1FtxWqoCAYOgD4kTj4AEx1W8&#10;JFHidbBdSP99XQmpx9HMfKOZzDrTiAs5X1lW8NxLQBDnVldcKNjvvp6GIHxA1thYJgU/5GE2vb+b&#10;YKrtlbd0yUIhIoR9igrKENpUSp+XZND3bEscvZN1BkOUrpDa4TXCTSNfkuRNGqw4LpTY0ntJeZ19&#10;GwWDbLPOX2mxrN3HYX5e+c9qdKyVenzo5mMQgbrwH761l1pBvz+Av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QySfHAAAA3AAAAA8AAAAAAAAAAAAAAAAAmAIAAGRy&#10;cy9kb3ducmV2LnhtbFBLBQYAAAAABAAEAPUAAACM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1032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r4MMA&#10;AADcAAAADwAAAGRycy9kb3ducmV2LnhtbERPzWrCQBC+F/oOyxR6Ed3Y2KCpq2hRFC/F6AOM2TEJ&#10;zc6G7DbGt3cPQo8f3/982ZtadNS6yrKC8SgCQZxbXXGh4HzaDqcgnEfWWFsmBXdysFy8vswx1fbG&#10;R+oyX4gQwi5FBaX3TSqly0sy6Ea2IQ7c1bYGfYBtIXWLtxBuavkRRYk0WHFoKLGh75Ly3+zPKOh/&#10;ku58ie80WE92dve5Plxnm0Sp97d+9QXCU+//xU/3XiuI47A2nA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Yr4MMAAADc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1033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z+cQA&#10;AADcAAAADwAAAGRycy9kb3ducmV2LnhtbESPQYvCMBSE74L/ITzBm6au4NZqFFco6x72UPXi7dE8&#10;22LzUpuo3X+/EQSPw8x8wyzXnanFnVpXWVYwGUcgiHOrKy4UHA/pKAbhPLLG2jIp+CMH61W/t8RE&#10;2wdndN/7QgQIuwQVlN43iZQuL8mgG9uGOHhn2xr0QbaF1C0+AtzU8iOKZtJgxWGhxIa2JeWX/c0o&#10;+P25XinNvj5PMjueb+m3M3EeKzUcdJsFCE+df4df7Z1WMJ3O4X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ws/nEAAAA3AAAAA8AAAAAAAAAAAAAAAAAmAIAAGRycy9k&#10;b3ducmV2LnhtbFBLBQYAAAAABAAEAPUAAACJ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1034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CSsEA&#10;AADcAAAADwAAAGRycy9kb3ducmV2LnhtbERPTWsCMRC9F/ofwgi9adZWq65GkQWl9KYVwduQjLuL&#10;m0ncRF3/fXMo9Ph434tVZxtxpzbUjhUMBxkIYu1MzaWCw8+mPwURIrLBxjEpeFKA1fL1ZYG5cQ/e&#10;0X0fS5FCOOSooIrR51IGXZHFMHCeOHFn11qMCbalNC0+Urht5HuWfUqLNaeGCj0VFenL/mYV+K2u&#10;J6NZ0Z3G1+LoPH+fjEal3nrdeg4iUhf/xX/uL6PgY5TmpzPpCM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VQkrBAAAA3AAAAA8AAAAAAAAAAAAAAAAAmAIAAGRycy9kb3du&#10;cmV2LnhtbFBLBQYAAAAABAAEAPUAAACGAwAAAAA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1035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RtU8YA&#10;AADcAAAADwAAAGRycy9kb3ducmV2LnhtbESPW2sCMRSE3wX/QzgF3zRrW6qsRpFCoX0qXS/o22Fz&#10;9kI3J9skuqu/vikUfBxm5htmue5NIy7kfG1ZwXSSgCDOra65VLDbvo3nIHxA1thYJgVX8rBeDQdL&#10;TLXt+IsuWShFhLBPUUEVQptK6fOKDPqJbYmjV1hnMETpSqkddhFuGvmYJC/SYM1xocKWXivKv7Oz&#10;UfBZnLo98u0wc75oP647m/3cjkqNHvrNAkSgPtzD/+13reDpeQp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RtU8YAAADcAAAADwAAAAAAAAAAAAAAAACYAgAAZHJz&#10;L2Rvd25yZXYueG1sUEsFBgAAAAAEAAQA9QAAAIsDAAAAAA=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1036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p/sQA&#10;AADcAAAADwAAAGRycy9kb3ducmV2LnhtbESP3WoCMRSE7wu+QziCdzW7WopsjaKFqtCb9ecBDsnp&#10;ZtvNybKJ7vr2plDo5TAz3zDL9eAacaMu1J4V5NMMBLH2puZKweX88bwAESKywcYzKbhTgPVq9LTE&#10;wviej3Q7xUokCIcCFdgY20LKoC05DFPfEifvy3cOY5JdJU2HfYK7Rs6y7FU6rDktWGzp3ZL+OV2d&#10;glLbPOS7T70vd2W77b/7cL+USk3Gw+YNRKQh/of/2gejYP4yg9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qf7EAAAA3AAAAA8AAAAAAAAAAAAAAAAAmAIAAGRycy9k&#10;b3ducmV2LnhtbFBLBQYAAAAABAAEAPUAAACJAwAAAAA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1037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FwcQA&#10;AADcAAAADwAAAGRycy9kb3ducmV2LnhtbESP0YrCMBRE3xf8h3CFfVtTtYhUo4hS2PVtrR9waa5t&#10;tbmpTbRdv94ICz4OM3OGWa57U4s7ta6yrGA8ikAQ51ZXXCg4ZunXHITzyBpry6TgjxysV4OPJSba&#10;dvxL94MvRICwS1BB6X2TSOnykgy6kW2Ig3eyrUEfZFtI3WIX4KaWkyiaSYMVh4USG9qWlF8ON6Mg&#10;21Qpnm4/x+6anvfpYxxfrrtYqc9hv1mA8NT7d/i//a0VTOMpvM6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EBcHEAAAA3AAAAA8AAAAAAAAAAAAAAAAAmAIAAGRycy9k&#10;b3ducmV2LnhtbFBLBQYAAAAABAAEAPUAAACJAwAAAAA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1038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+8McQA&#10;AADcAAAADwAAAGRycy9kb3ducmV2LnhtbESPQWvCQBSE70L/w/IK3urGGEuNrlIqoidBW/D6zD6z&#10;abNvQ3bV+O9doeBxmJlvmNmis7W4UOsrxwqGgwQEceF0xaWCn+/V2wcIH5A11o5JwY08LOYvvRnm&#10;2l15R5d9KEWEsM9RgQmhyaX0hSGLfuAa4uidXGsxRNmWUrd4jXBbyzRJ3qXFiuOCwYa+DBV/+7NV&#10;kC3T1Ge/69NobI7jyjT19jAZKtV/7T6nIAJ14Rn+b2+0glGWwe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/vDHEAAAA3A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1039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jJM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4Ff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eMkxQAAANwAAAAPAAAAAAAAAAAAAAAAAJgCAABkcnMv&#10;ZG93bnJldi54bWxQSwUGAAAAAAQABAD1AAAAigMAAAAA&#10;" path="m27,l,72r169,81l205,81,27,xe" fillcolor="#0b8846" stroked="f">
                <v:path arrowok="t" o:connecttype="custom" o:connectlocs="27,0;0,72;169,153;205,81;27,0" o:connectangles="0,0,0,0,0"/>
              </v:shape>
              <v:shape id="Freeform 1040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8G+8cA&#10;AADcAAAADwAAAGRycy9kb3ducmV2LnhtbESPQWvCQBSE7wX/w/IEb3WjtWqjq1hRaC2IWvX8yD6T&#10;2OzbkN1o+u+7hUKPw8x8w0znjSnEjSqXW1bQ60YgiBOrc04VHD/Xj2MQziNrLCyTgm9yMJ+1HqYY&#10;a3vnPd0OPhUBwi5GBZn3ZSylSzIy6Lq2JA7exVYGfZBVKnWF9wA3hexH0VAazDksZFjSMqPk61Ab&#10;Bedt8v5aDzab1ah5rkenl8XHlXZKddrNYgLCU+P/w3/tN63gaTCE3zPh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/BvvHAAAA3AAAAA8AAAAAAAAAAAAAAAAAmAIAAGRy&#10;cy9kb3ducmV2LnhtbFBLBQYAAAAABAAEAPUAAACMAwAAAAA=&#10;" path="m26,l,45,258,180r27,-72l26,xe" fillcolor="#008331" stroked="f">
                <v:path arrowok="t" o:connecttype="custom" o:connectlocs="26,0;0,45;258,180;285,108;26,0" o:connectangles="0,0,0,0,0"/>
              </v:shape>
              <v:shape id="Freeform 1041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fEsYA&#10;AADcAAAADwAAAGRycy9kb3ducmV2LnhtbESP3WrCQBSE7wXfYTmCN6Vu+qNto6tEaaFQEGr7AIfs&#10;6SaaPRuyR0379N1CwcthZr5hFqveN+pEXawDG7iZZKCIy2BrdgY+P16uH0FFQbbYBCYD3xRhtRwO&#10;FpjbcOZ3Ou3EqQThmKOBSqTNtY5lRR7jJLTEyfsKnUdJsnPadnhOcN/o2yybaY81p4UKW9pUVB52&#10;R2/g6ud5+lY2wuIO29nTfu1ioQtjxqO+mIMS6uUS/m+/WgN39w/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sfEsYAAADcAAAADwAAAAAAAAAAAAAAAACYAgAAZHJz&#10;L2Rvd25yZXYueG1sUEsFBgAAAAAEAAQA9QAAAIsDAAAAAA=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42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7DtcIA&#10;AADcAAAADwAAAGRycy9kb3ducmV2LnhtbERPz2vCMBS+C/sfwhvsImu6KU46o7hBYeBJ190fybMp&#10;a166Jmq7v94cBI8f3+/VZnCtOFMfGs8KXrIcBLH2puFaQfVdPi9BhIhssPVMCkYKsFk/TFZYGH/h&#10;PZ0PsRYphEOBCmyMXSFl0JYchsx3xIk7+t5hTLCvpenxksJdK1/zfCEdNpwaLHb0aUn/Hk5OQflG&#10;8+lpVy1+PsY/3lqth/+glXp6HLbvICIN8S6+ub+Mgtk8rU1n0hG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sO1wgAAANwAAAAPAAAAAAAAAAAAAAAAAJgCAABkcnMvZG93&#10;bnJldi54bWxQSwUGAAAAAAQABAD1AAAAhw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43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Rp8YA&#10;AADcAAAADwAAAGRycy9kb3ducmV2LnhtbESPQWvCQBSE7wX/w/IEL6VubMXW6CpSEAKliIng9Zl9&#10;TYLZt2F3jem/7xYKPQ4z8w2z3g6mFT0531hWMJsmIIhLqxuuFJyK/dMbCB+QNbaWScE3edhuRg9r&#10;TLW985H6PFQiQtinqKAOoUul9GVNBv3UdsTR+7LOYIjSVVI7vEe4aeVzkiykwYbjQo0dvddUXvOb&#10;UbC8Fp+72+H1nF0u7qN77Oc5F5lSk/GwW4EINIT/8F870wpe5kv4PROP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LRp8YAAADcAAAADwAAAAAAAAAAAAAAAACYAgAAZHJz&#10;L2Rvd25yZXYueG1sUEsFBgAAAAAEAAQA9QAAAIsDAAAAAA==&#10;" path="m44,l,252r107,27l169,27,44,xe" fillcolor="#0062a3" stroked="f">
                <v:path arrowok="t" o:connecttype="custom" o:connectlocs="44,0;0,252;107,279;169,27;44,0" o:connectangles="0,0,0,0,0"/>
              </v:shape>
              <v:shape id="Freeform 1044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wodsIA&#10;AADcAAAADwAAAGRycy9kb3ducmV2LnhtbERPyW7CMBC9V+o/WFOJGzhla5XGoBSBFDhRmt5H8TRL&#10;43EUGwh/jw9IPT69PVkPphUX6l1tWcHrJAJBXFhdc6kg/96N30E4j6yxtUwKbuRgvXp+SjDW9spf&#10;dDn5UoQQdjEqqLzvYildUZFBN7EdceB+bW/QB9iXUvd4DeGmldMoWkqDNYeGCjvaVFT8nc5Gwec0&#10;y/azcrlpmkP+9nPbpvMmPSo1ehnSDxCeBv8vfrgzrWC2CPPDmXA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Ch2wgAAANwAAAAPAAAAAAAAAAAAAAAAAJgCAABkcnMvZG93&#10;bnJldi54bWxQSwUGAAAAAAQABAD1AAAAhw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45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E/l8YA&#10;AADcAAAADwAAAGRycy9kb3ducmV2LnhtbESPQWvCQBSE7wX/w/KE3nRjS22J2YitWPTQg6ng9ZF9&#10;ZoPZtyG7auyvdwWhx2FmvmGyeW8bcabO144VTMYJCOLS6ZorBbvf1egDhA/IGhvHpOBKHub54CnD&#10;VLsLb+lchEpECPsUFZgQ2lRKXxqy6MeuJY7ewXUWQ5RdJXWHlwi3jXxJkqm0WHNcMNjSl6HyWJys&#10;gu/rsizWf+aYfC73m9Vp27//LIxSz8N+MQMRqA//4Ud7rRW8vk3gfiYe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E/l8YAAADc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6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TcUA&#10;AADcAAAADwAAAGRycy9kb3ducmV2LnhtbESPzWrDMBCE74W8g9hAb40ch5rgRglJIKGXHuqW0ONi&#10;bWwTayUsxT99+qpQ6HGYmW+YzW40reip841lBctFAoK4tLrhSsHnx+lpDcIHZI2tZVIwkYfddvaw&#10;wVzbgd+pL0IlIoR9jgrqEFwupS9rMugX1hFH72o7gyHKrpK6wyHCTSvTJMmkwYbjQo2OjjWVt+Ju&#10;FFxu6Tg07eHtmp2/vo/+7iavnVKP83H/AiLQGP7Df+1XrWD1nMLvmX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fFNxQAAANwAAAAPAAAAAAAAAAAAAAAAAJgCAABkcnMv&#10;ZG93bnJldi54bWxQSwUGAAAAAAQABAD1AAAAigMAAAAA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47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WW8QA&#10;AADcAAAADwAAAGRycy9kb3ducmV2LnhtbESPQWsCMRSE7wX/Q3iCl6JZ3VZkNYoUBXsqWvH82Dyz&#10;i5uXJUnd9d+bQqHHYWa+YVab3jbiTj7UjhVMJxkI4tLpmo2C8/d+vAARIrLGxjEpeFCAzXrwssJC&#10;u46PdD9FIxKEQ4EKqhjbQspQVmQxTFxLnLyr8xZjkt5I7bFLcNvIWZbNpcWa00KFLX1UVN5OP1YB&#10;f+5a3zzejl+726J7PdSmu+RGqdGw3y5BROrjf/ivfdAK8vccfs+k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VlvEAAAA3A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48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k+8UA&#10;AADcAAAADwAAAGRycy9kb3ducmV2LnhtbESPT2vCQBTE7wW/w/IKXkrdxKpIdA1S2uCtqAWvj+zL&#10;H5p9G3ZXk/bTu4VCj8PM/IbZ5qPpxI2cby0rSGcJCOLS6pZrBZ/n9+c1CB+QNXaWScE3ech3k4ct&#10;ZtoOfKTbKdQiQthnqKAJoc+k9GVDBv3M9sTRq6wzGKJ0tdQOhwg3nZwnyUoabDkuNNjTa0Pl1+lq&#10;FKyvqV/8FD3r6uPtSZaFdJdVpdT0cdxvQAQaw3/4r33QCl6WC/g9E4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mT7xQAAANwAAAAPAAAAAAAAAAAAAAAAAJgCAABkcnMv&#10;ZG93bnJldi54bWxQSwUGAAAAAAQABAD1AAAAig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49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slMUA&#10;AADcAAAADwAAAGRycy9kb3ducmV2LnhtbESPT2vCQBTE7wW/w/KE3pqNFjWkriLBFm/FVNrrI/tM&#10;QrNvQ3abP/30XUHocZiZ3zDb/Wga0VPnassKFlEMgriwuuZSweXj9SkB4TyyxsYyKZjIwX43e9hi&#10;qu3AZ+pzX4oAYZeigsr7NpXSFRUZdJFtiYN3tZ1BH2RXSt3hEOCmkcs4XkuDNYeFClvKKiq+8x+j&#10;4Hy6rn+zPnn73GQm+8plMr0fnVKP8/HwAsLT6P/D9/ZJK3hereB2Jhw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ayUxQAAANwAAAAPAAAAAAAAAAAAAAAAAJgCAABkcnMv&#10;ZG93bnJldi54bWxQSwUGAAAAAAQABAD1AAAAigMAAAAA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50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zms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Hkv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SzmsYAAADcAAAADwAAAAAAAAAAAAAAAACYAgAAZHJz&#10;L2Rvd25yZXYueG1sUEsFBgAAAAAEAAQA9QAAAIsDAAAAAA=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51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LW8YA&#10;AADcAAAADwAAAGRycy9kb3ducmV2LnhtbESP0WrCQBRE3wv9h+UW+mY2tZiU6CpWKFgKQVM/4JK9&#10;JsHs3ZjdmtSvdwtCH4eZOcMsVqNpxYV611hW8BLFIIhLqxuuFBy+PyZvIJxH1thaJgW/5GC1fHxY&#10;YKbtwHu6FL4SAcIuQwW1910mpStrMugi2xEH72h7gz7IvpK6xyHATSuncZxIgw2HhRo72tRUnoof&#10;o+CapLk7p182/zychuv2vH53vFPq+Wlcz0F4Gv1/+N7eagWvsxT+zo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DLW8YAAADcAAAADwAAAAAAAAAAAAAAAACYAgAAZHJz&#10;L2Rvd25yZXYueG1sUEsFBgAAAAAEAAQA9QAAAIs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052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qn8QA&#10;AADcAAAADwAAAGRycy9kb3ducmV2LnhtbERPTWvCQBC9C/6HZYTe6kaLRVJXEUEtlSLaHuptyI5J&#10;MDubZKea9td3DwWPj/c9W3SuUldqQ+nZwGiYgCLOvC05N/D5sX6cggqCbLHyTAZ+KMBi3u/NMLX+&#10;xge6HiVXMYRDigYKkTrVOmQFOQxDXxNH7uxbhxJhm2vb4i2Gu0qPk+RZOyw5NhRY06qg7HL8dgZk&#10;35x+w9tm8i7Nebzdfu3W3OyMeRh0yxdQQp3cxf/uV2vgaRLXxjPxCO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/6p/EAAAA3AAAAA8AAAAAAAAAAAAAAAAAmAIAAGRycy9k&#10;b3ducmV2LnhtbFBLBQYAAAAABAAEAPUAAACJ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053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jgsIA&#10;AADcAAAADwAAAGRycy9kb3ducmV2LnhtbESP3YrCMBSE7wXfIRzBO01VVrQaRUQXZS/Enwc4Nsc2&#10;2JyUJmp9+83CgpfDzHzDzJeNLcWTam8cKxj0ExDEmdOGcwWX87Y3AeEDssbSMSl4k4flot2aY6rd&#10;i4/0PIVcRAj7FBUUIVSplD4ryKLvu4o4ejdXWwxR1rnUNb4i3JZymCRjadFwXCiwonVB2f30sAq+&#10;rwmam9/dywP/bOR+r98mD0p1O81qBiJQEz7h//ZOKxh9TeHvTDw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76OCwgAAANwAAAAPAAAAAAAAAAAAAAAAAJgCAABkcnMvZG93&#10;bnJldi54bWxQSwUGAAAAAAQABAD1AAAAhwMAAAAA&#10;" path="m,l116,433,,xe" fillcolor="#04371f" stroked="f">
                <v:path arrowok="t" o:connecttype="custom" o:connectlocs="0,0;116,433;0,0" o:connectangles="0,0,0"/>
              </v:shape>
              <v:shape id="Freeform 1054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IAcIA&#10;AADcAAAADwAAAGRycy9kb3ducmV2LnhtbERPXWvCMBR9H+w/hDvYy5iJE2RUY9kKOhEmrO3eL821&#10;LTY3pYm1+/fmQdjj4Xyv08l2YqTBt441zGcKBHHlTMu1hrLYvr6D8AHZYOeYNPyRh3Tz+LDGxLgr&#10;/9CYh1rEEPYJamhC6BMpfdWQRT9zPXHkTm6wGCIcamkGvMZw28k3pZbSYsuxocGesoaqc36xGop9&#10;9u136ksdXy7jrnQn+fl7kFo/P00fKxCBpvAvvrv3RsNiGefH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cgBwgAAANwAAAAPAAAAAAAAAAAAAAAAAJgCAABkcnMvZG93&#10;bnJldi54bWxQSwUGAAAAAAQABAD1AAAAhwMAAAAA&#10;" path="m35,l,18,53,144r36,-9l35,xe" fillcolor="#e4c32a" stroked="f">
                <v:path arrowok="t" o:connecttype="custom" o:connectlocs="35,0;0,18;53,144;89,135;35,0" o:connectangles="0,0,0,0,0"/>
              </v:shape>
              <v:shape id="Freeform 1055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AM7MUA&#10;AADcAAAADwAAAGRycy9kb3ducmV2LnhtbESPT2sCMRTE74V+h/AK3mrW+pfVKKVF1Iug68XbY/Pc&#10;Xbp52W6iRj99UxA8DjPzG2a2CKYWF2pdZVlBr5uAIM6trrhQcMiW7xMQziNrrC2Tghs5WMxfX2aY&#10;anvlHV32vhARwi5FBaX3TSqly0sy6Lq2IY7eybYGfZRtIXWL1wg3tfxIkpE0WHFcKLGhr5Lyn/3Z&#10;KLj/rsbj0/DYfGfDwcZtXeCsH5TqvIXPKQhPwT/Dj/ZaK+iPev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AzsxQAAANwAAAAPAAAAAAAAAAAAAAAAAJgCAABkcnMv&#10;ZG93bnJldi54bWxQSwUGAAAAAAQABAD1AAAAigMAAAAA&#10;" path="m18,l,9,54,144r18,-9l18,xe" fillcolor="#769c39" stroked="f">
                <v:path arrowok="t" o:connecttype="custom" o:connectlocs="18,0;0,9;54,144;72,135;18,0" o:connectangles="0,0,0,0,0"/>
              </v:shape>
              <v:shape id="Freeform 1056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51MQA&#10;AADcAAAADwAAAGRycy9kb3ducmV2LnhtbESPQWvCQBSE74L/YXmCN91Ui9XoKiIktTerhV4f2dck&#10;mH0bsmuS9te7BcHjMDPfMJtdbyrRUuNKywpephEI4szqknMFX5dksgThPLLGyjIp+CUHu+1wsMFY&#10;244/qT37XAQIuxgVFN7XsZQuK8igm9qaOHg/tjHog2xyqRvsAtxUchZFC2mw5LBQYE2HgrLr+WYU&#10;XJNXNpc9pzp9//449W+rvyVrpcajfr8G4an3z/CjfdQK5osZ/J8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Y+dTEAAAA3AAAAA8AAAAAAAAAAAAAAAAAmAIAAGRycy9k&#10;b3ducmV2LnhtbFBLBQYAAAAABAAEAPUAAACJAwAAAAA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057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wdsMA&#10;AADcAAAADwAAAGRycy9kb3ducmV2LnhtbESPT4vCMBTE7wt+h/AEb2uqQlmqUfyD4mEv2wri7dE8&#10;22LzUpKo9dubhYU9DjPzG2ax6k0rHuR8Y1nBZJyAIC6tbrhScCr2n18gfEDW2FomBS/ysFoOPhaY&#10;afvkH3rkoRIRwj5DBXUIXSalL2sy6Me2I47e1TqDIUpXSe3wGeGmldMkSaXBhuNCjR1taypv+d0o&#10;2ND3wZftTvtm7/K0OL9O8rJVajTs13MQgfrwH/5rH7WCWTqD3zPxCM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wdsMAAADcAAAADwAAAAAAAAAAAAAAAACYAgAAZHJzL2Rv&#10;d25yZXYueG1sUEsFBgAAAAAEAAQA9QAAAIgDAAAAAA=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058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ezcMA&#10;AADcAAAADwAAAGRycy9kb3ducmV2LnhtbESP0UoDMRRE3wX/IdyCbzZZLUXWpqUIQl3woasfcLu5&#10;3SxNbpYktuvfG6HQx2FmzjCrzeSdOFNMQ2AN1VyBIO6CGbjX8P31/vgCImVkgy4wafilBJv1/d0K&#10;axMuvKdzm3tRIJxq1GBzHmspU2fJY5qHkbh4xxA95iJjL03ES4F7J5+UWkqPA5cFiyO9WepO7Y/X&#10;0Kjh4BtpXfOxq2J16Ixy7afWD7Np+woi05Rv4Wt7ZzQ8Lxfwf6Yc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NezcMAAADcAAAADwAAAAAAAAAAAAAAAACYAgAAZHJzL2Rv&#10;d25yZXYueG1sUEsFBgAAAAAEAAQA9QAAAIgDAAAAAA==&#10;" path="m9,l,9,62,135r9,-9l9,xe" fillcolor="#0e743b" stroked="f">
                <v:path arrowok="t" o:connecttype="custom" o:connectlocs="9,0;0,9;62,135;71,126;9,0" o:connectangles="0,0,0,0,0"/>
              </v:shape>
              <v:shape id="Freeform 1059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wasMA&#10;AADcAAAADwAAAGRycy9kb3ducmV2LnhtbESPT2vCQBTE7wW/w/IEb3VjQ1Wiq9iioLSX+uf+yD6T&#10;YPZturuJ6bd3C4Ueh5n5DbNc96YWHTlfWVYwGScgiHOrKy4UnE+75zkIH5A11pZJwQ95WK8GT0vM&#10;tL3zF3XHUIgIYZ+hgjKEJpPS5yUZ9GPbEEfvap3BEKUrpHZ4j3BTy5ckmUqDFceFEht6Lym/HVuj&#10;oJKtu3Qo07eUPreHlmbfmHwoNRr2mwWIQH34D/+191pBOn2F3zPx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GwasMAAADcAAAADwAAAAAAAAAAAAAAAACYAgAAZHJzL2Rv&#10;d25yZXYueG1sUEsFBgAAAAAEAAQA9QAAAIgDAAAA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060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bFsQA&#10;AADcAAAADwAAAGRycy9kb3ducmV2LnhtbESPUWvCQBCE3wv9D8cWfBG92EJaU09RwdK+afQHLLk1&#10;F5rbC7mtSf99r1Do4zAz3zCrzehbdaM+NoENLOYZKOIq2IZrA5fzYfYCKgqyxTYwGfimCJv1/d0K&#10;CxsGPtGtlFolCMcCDTiRrtA6Vo48xnnoiJN3Db1HSbKvte1xSHDf6scsy7XHhtOCw472jqrP8ssb&#10;qMp9uRuPw+Dk4+08XZxkGp6Xxkwexu0rKKFR/sN/7Xdr4CnP4fdMO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yWxb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061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5vc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Op3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Xm9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062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F7cMA&#10;AADcAAAADwAAAGRycy9kb3ducmV2LnhtbERPy2rCQBTdC/2H4Ra600kTFZs6igQKoQWhqeL2krlN&#10;QjN3Qmby6N93FgWXh/PeH2fTipF611hW8LyKQBCXVjdcKbh8vS13IJxH1thaJgW/5OB4eFjsMdV2&#10;4k8aC1+JEMIuRQW1910qpStrMuhWtiMO3LftDfoA+0rqHqcQbloZR9FWGmw4NNTYUVZT+VMMRkEe&#10;j+7DnN6vL+v8ts425yEZirNST4/z6RWEp9nfxf/uXCtItmFtOBOO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tF7c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063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lxsMA&#10;AADcAAAADwAAAGRycy9kb3ducmV2LnhtbESPQYvCMBSE78L+h/AW9qapLop2jSIuiyJ6sHrx9mze&#10;ttXmpTRR6783guBxmJlvmPG0MaW4Uu0Kywq6nQgEcWp1wZmC/e6vPQThPLLG0jIpuJOD6eSjNcZY&#10;2xtv6Zr4TAQIuxgV5N5XsZQuzcmg69iKOHj/tjbog6wzqWu8BbgpZS+KBtJgwWEhx4rmOaXn5GIU&#10;LI473Ry0cSt76nO0xs3l12ilvj6b2Q8IT41/h1/tpVbwPRjB80w4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lxs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064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23v8AA&#10;AADcAAAADwAAAGRycy9kb3ducmV2LnhtbERPTWvCQBC9C/6HZYTezEYFW1JXETW0HqsN5DhkxyQ0&#10;OxuyaxL/ffcgeHy8781uNI3oqXO1ZQWLKAZBXFhdc6ng95rOP0A4j6yxsUwKHuRgt51ONphoO/AP&#10;9RdfihDCLkEFlfdtIqUrKjLoItsSB+5mO4M+wK6UusMhhJtGLuN4LQ3WHBoqbOlQUfF3uRsF8nRL&#10;z5h/3U3cZDLP+sMR84dSb7Nx/wnC0+hf4qf7WytYvYf54Uw4An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S23v8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065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W/jcYA&#10;AADcAAAADwAAAGRycy9kb3ducmV2LnhtbESP3YrCMBSE7wXfIRzBG9HUH+pajbKsCIK4oO4DHJtj&#10;W2xOShO169ObBWEvh5n5hlmsGlOKO9WusKxgOIhAEKdWF5wp+Dlt+h8gnEfWWFomBb/kYLVstxaY&#10;aPvgA92PPhMBwi5BBbn3VSKlS3My6Aa2Ig7exdYGfZB1JnWNjwA3pRxFUSwNFhwWcqzoK6f0erwZ&#10;Bc99fO6dd5fTbhv5eDr5Xveus6dS3U7zOQfhqfH/4Xd7qxWMp0P4OxOO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W/jcYAAADcAAAADwAAAAAAAAAAAAAAAACYAgAAZHJz&#10;L2Rvd25yZXYueG1sUEsFBgAAAAAEAAQA9QAAAIsDAAAAAA=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066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9AsQA&#10;AADcAAAADwAAAGRycy9kb3ducmV2LnhtbESPS2vDMBCE74X8B7GB3hq5KaTFtRxKQiAQKORRQm+L&#10;tLFNrJWx5Ef+fRUI9DjMzDdMthxtLXpqfeVYwessAUGsnam4UHA6bl4+QPiAbLB2TApu5GGZT54y&#10;TI0beE/9IRQiQtinqKAMoUml9Loki37mGuLoXVxrMUTZFtK0OES4reU8SRbSYsVxocSGViXp66Gz&#10;CtZ9/fvtz/psh+64w/HHdJqCUs/T8esTRKAx/Icf7a1R8PY+h/uZe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D/QLEAAAA3AAAAA8AAAAAAAAAAAAAAAAAmAIAAGRycy9k&#10;b3ducmV2LnhtbFBLBQYAAAAABAAEAPUAAACJAwAAAAA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067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pVd8UA&#10;AADcAAAADwAAAGRycy9kb3ducmV2LnhtbESP0WrCQBRE3wX/YbmFvplNI2gTXcUGCy3kobV+wCV7&#10;TaLZuyG7NenfdwXBx2FmzjDr7WhacaXeNZYVvEQxCOLS6oYrBcef99krCOeRNbaWScEfOdhuppM1&#10;ZtoO/E3Xg69EgLDLUEHtfZdJ6cqaDLrIdsTBO9neoA+yr6TucQhw08okjhfSYMNhocaO8prKy+HX&#10;KEiLIt0XDs+fJtkP9u1Y5YvxS6nnp3G3AuFp9I/wvf2hFcyXc7idC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2lV3xQAAANwAAAAPAAAAAAAAAAAAAAAAAJgCAABkcnMv&#10;ZG93bnJldi54bWxQSwUGAAAAAAQABAD1AAAAigMAAAAA&#10;" path="m63,l,90,241,261r45,-63l63,xe" fillcolor="#0062a3" stroked="f">
                <v:path arrowok="t" o:connecttype="custom" o:connectlocs="63,0;0,90;241,261;286,198;63,0" o:connectangles="0,0,0,0,0"/>
              </v:shape>
              <v:shape id="Freeform 1068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JwsIA&#10;AADcAAAADwAAAGRycy9kb3ducmV2LnhtbESPS6vCMBSE94L/IRzBjWjqW6pRRBDcXXxs3B2aY1tt&#10;TkoTa/335oLgcpiZb5jVpjGFqKlyuWUFw0EEgjixOudUweW87y9AOI+ssbBMCt7kYLNut1YYa/vi&#10;I9Unn4oAYRejgsz7MpbSJRkZdANbEgfvZiuDPsgqlbrCV4CbQo6iaCYN5hwWMixpl1HyOD2NAjld&#10;pIf36Hm/HnsP+pvXfjIutVLdTrNdgvDU+F/42z5oBeP5BP7PhCMg1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QUnC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069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CX8YA&#10;AADcAAAADwAAAGRycy9kb3ducmV2LnhtbESPT2vCQBTE74LfYXmCN93Y2j9EVxFBjIdSakvPj+wz&#10;G82+Ddk1id++WxA8DjPzG2a57m0lWmp86VjBbJqAIM6dLrlQ8PO9m7yD8AFZY+WYFNzIw3o1HCwx&#10;1a7jL2qPoRARwj5FBSaEOpXS54Ys+qmriaN3co3FEGVTSN1gF+G2kk9J8iotlhwXDNa0NZRfjler&#10;YP/Rtdnud1YdzG2elYfz6brffio1HvWbBYhAfXiE7+1MK3h+e4H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ACX8YAAADcAAAADwAAAAAAAAAAAAAAAACYAgAAZHJz&#10;L2Rvd25yZXYueG1sUEsFBgAAAAAEAAQA9QAAAIsDAAAAAA==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070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mJsUA&#10;AADcAAAADwAAAGRycy9kb3ducmV2LnhtbESPQWsCMRSE74L/IbyCN822BZWtUUQQWlC0di+9vW5e&#10;s9smL8sm6vrvjSB4HGbmG2a26JwVJ2pD7VnB8ygDQVx6XbNRUHyth1MQISJrtJ5JwYUCLOb93gxz&#10;7c/8SadDNCJBOOSooIqxyaUMZUUOw8g3xMn79a3DmGRrpG7xnODOypcsG0uHNaeFChtaVVT+H45O&#10;we5Y7PXfZiWL5fZ7szc/dvphrFKDp275BiJSFx/he/tdK3idjOF2Jh0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yYmxQAAANwAAAAPAAAAAAAAAAAAAAAAAJgCAABkcnMv&#10;ZG93bnJldi54bWxQSwUGAAAAAAQABAD1AAAAigMAAAAA&#10;" path="m36,l,63,374,262r18,-46l36,xe" fillcolor="#0062a3" stroked="f">
                <v:path arrowok="t" o:connecttype="custom" o:connectlocs="36,0;0,63;374,262;392,216;36,0" o:connectangles="0,0,0,0,0"/>
              </v:shape>
              <v:shape id="Freeform 1071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bPcQA&#10;AADcAAAADwAAAGRycy9kb3ducmV2LnhtbESPQWvCQBSE74L/YXkFb7qpQtNGV5FYwZOgFnt9ZJ9J&#10;2uzbsLs18d93BcHjMDPfMItVbxpxJedrywpeJwkI4sLqmksFX6ft+B2ED8gaG8uk4EYeVsvhYIGZ&#10;th0f6HoMpYgQ9hkqqEJoMyl9UZFBP7EtcfQu1hkMUbpSaoddhJtGTpPkTRqsOS5U2FJeUfF7/DMK&#10;NvmPO+Rh+/2xv53T5Nz5/efOKzV66ddzEIH68Aw/2jutYJam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gWz3EAAAA3AAAAA8AAAAAAAAAAAAAAAAAmAIAAGRycy9k&#10;b3ducmV2LnhtbFBLBQYAAAAABAAEAPUAAACJAwAAAAA=&#10;" path="m,l356,216,,xe" fillcolor="#001f67" stroked="f">
                <v:path arrowok="t" o:connecttype="custom" o:connectlocs="0,0;356,216;0,0" o:connectangles="0,0,0"/>
              </v:shape>
              <v:shape id="Freeform 1072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lE8EA&#10;AADcAAAADwAAAGRycy9kb3ducmV2LnhtbERPy4rCMBTdD/gP4QruxlTFUapRZEARBoTRfsCluTZ9&#10;5KbTRK1/P1kILg/nvd72thF36nzpWMFknIAgzp0uuVCQXfafSxA+IGtsHJOCJ3nYbgYfa0y1e/Av&#10;3c+hEDGEfYoKTAhtKqXPDVn0Y9cSR+7qOoshwq6QusNHDLeNnCbJl7RYcmww2NK3obw+36yCZXL8&#10;y2Z2fviprv00PC/ZqTK1UqNhv1uBCNSHt/jlPmoFs0VcG8/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FZRP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073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oEcYA&#10;AADcAAAADwAAAGRycy9kb3ducmV2LnhtbESPQWvCQBSE7wX/w/KE3uomtVSNriIFS0QoNCp4fGSf&#10;STD7NuxuNe2vdwuFHoeZ+YZZrHrTiis531hWkI4SEMSl1Q1XCg77zdMUhA/IGlvLpOCbPKyWg4cF&#10;Ztre+JOuRahEhLDPUEEdQpdJ6cuaDPqR7Yijd7bOYIjSVVI7vEW4aeVzkrxKgw3HhRo7equpvBRf&#10;RsH++PKTp6ndvW9dqi/bj7w4FielHof9eg4iUB/+w3/tXCsYT2bweyY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VoEc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074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1UcQA&#10;AADcAAAADwAAAGRycy9kb3ducmV2LnhtbERPTWvCQBC9C/6HZYTedGPaSoiuopaWKr3UtuY6ZMck&#10;mJ0N2TVJ/717KPT4eN+rzWBq0VHrKssK5rMIBHFudcWFgu+v12kCwnlkjbVlUvBLDjbr8WiFqbY9&#10;f1J38oUIIexSVFB636RSurwkg25mG+LAXWxr0AfYFlK32IdwU8s4ihbSYMWhocSG9iXl19PNKHg6&#10;HN9+so/98zXb3ZokLuJF9nJW6mEybJcgPA3+X/znftcKHpMwP5w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NVHEAAAA3AAAAA8AAAAAAAAAAAAAAAAAmAIAAGRycy9k&#10;b3ducmV2LnhtbFBLBQYAAAAABAAEAPUAAACJAwAAAAA=&#10;" path="m,l366,199,,xe" fillcolor="#0c3e24" stroked="f">
                <v:path arrowok="t" o:connecttype="custom" o:connectlocs="0,0;366,199;0,0" o:connectangles="0,0,0"/>
              </v:shape>
              <v:shape id="Freeform 1075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4t8AA&#10;AADcAAAADwAAAGRycy9kb3ducmV2LnhtbESPzarCMBSE94LvEI7gTlOvIFKNIsoFwZU/C5eH5NgU&#10;m5PSxFrf3giCy2FmvmGW685VoqUmlJ4VTMYZCGLtTcmFgsv5fzQHESKywcozKXhRgPWq31tibvyT&#10;j9SeYiEShEOOCmyMdS5l0JYchrGviZN3843DmGRTSNPgM8FdJf+ybCYdlpwWLNa0taTvp4dTcNzc&#10;omb/KPR2Vl3bnQsHOw1KDQfdZgEiUhd/4W97bxRM5xP4nE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E4t8AAAADcAAAADwAAAAAAAAAAAAAAAACYAgAAZHJzL2Rvd25y&#10;ZXYueG1sUEsFBgAAAAAEAAQA9QAAAIUDAAAAAA==&#10;" path="m,l,9r187,91l187,91,,xe" fillcolor="#f46114" stroked="f">
                <v:path arrowok="t" o:connecttype="custom" o:connectlocs="0,0;0,9;187,100;187,91;0,0" o:connectangles="0,0,0,0,0"/>
              </v:shape>
              <v:shape id="Freeform 1076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otMEA&#10;AADcAAAADwAAAGRycy9kb3ducmV2LnhtbESP3YrCMBSE7wXfIRzBO01VVmo1igiCZa/8eYBDc/qD&#10;zUlpYq0+vVlY8HKYmW+Yza43teiodZVlBbNpBII4s7riQsHtepzEIJxH1lhbJgUvcrDbDgcbTLR9&#10;8pm6iy9EgLBLUEHpfZNI6bKSDLqpbYiDl9vWoA+yLaRu8RngppbzKFpKgxWHhRIbOpSU3S8Po2DV&#10;13zOuzf79Jfz9w+nx4dMlRqP+v0ahKfef8P/7ZNWsIjn8HcmHAG5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rqLTBAAAA3AAAAA8AAAAAAAAAAAAAAAAAmAIAAGRycy9kb3du&#10;cmV2LnhtbFBLBQYAAAAABAAEAPUAAACGAwAAAAA=&#10;" path="m62,l,99r71,63l142,63,62,xe" fillcolor="#ffb222" stroked="f">
                <v:path arrowok="t" o:connecttype="custom" o:connectlocs="62,0;0,99;71,162;142,63;62,0" o:connectangles="0,0,0,0,0"/>
              </v:shape>
              <v:shape id="Freeform 1077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1UcMA&#10;AADcAAAADwAAAGRycy9kb3ducmV2LnhtbESPQWvCQBSE74X+h+UVeqsbK4hEV5GAWKiXpqLXR/aZ&#10;BPPeht2tSf+9WxB6HGbmG2a1GblTN/KhdWJgOslAkVTOtlIbOH7v3hagQkSx2DkhA78UYLN+flph&#10;bt0gX3QrY60SREKOBpoY+1zrUDXEGCauJ0nexXnGmKSvtfU4JDh3+j3L5pqxlbTQYE9FQ9W1/GED&#10;p7E8n4ua95/sC7cPu63lw2DM68u4XYKKNMb/8KP9YQ3MFjP4O5OO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Q1UcMAAADcAAAADwAAAAAAAAAAAAAAAACYAgAAZHJzL2Rv&#10;d25yZXYueG1sUEsFBgAAAAAEAAQA9QAAAIgDAAAA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078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ci8UA&#10;AADcAAAADwAAAGRycy9kb3ducmV2LnhtbESPQWvCQBSE74L/YXlCb7qxhhJSV1FB06NVoddH9jWb&#10;mn2bZleN/fXdQsHjMDPfMPNlbxtxpc7XjhVMJwkI4tLpmisFp+N2nIHwAVlj45gU3MnDcjEczDHX&#10;7sbvdD2ESkQI+xwVmBDaXEpfGrLoJ64ljt6n6yyGKLtK6g5vEW4b+ZwkL9JizXHBYEsbQ+X5cLEK&#10;Crf/TtfV9Fz87E32UaSbr9PurtTTqF+9ggjUh0f4v/2mFcyy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tyLxQAAANwAAAAPAAAAAAAAAAAAAAAAAJgCAABkcnMv&#10;ZG93bnJldi54bWxQSwUGAAAAAAQABAD1AAAAigMAAAAA&#10;" path="m90,l,117r81,54l161,63,90,xe" fillcolor="#006a3c" stroked="f">
                <v:path arrowok="t" o:connecttype="custom" o:connectlocs="90,0;0,117;81,171;161,63;90,0" o:connectangles="0,0,0,0,0"/>
              </v:shape>
              <v:shape id="Freeform 1079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6scMA&#10;AADcAAAADwAAAGRycy9kb3ducmV2LnhtbESPT2sCMRTE74V+h/AK3mq2imK3RhFR8eqf9vy6eU3W&#10;bl6WTXTXb28EweMwM79hpvPOVeJCTSg9K/joZyCIC69LNgqOh/X7BESIyBorz6TgSgHms9eXKeba&#10;t7yjyz4akSAcclRgY6xzKUNhyWHo+5o4eX++cRiTbIzUDbYJ7io5yLKxdFhyWrBY09JS8b8/OwWl&#10;OfDq22y6H19/rn7t+GSX7Ump3lu3+AIRqYvP8KO91QqGkxHcz6Qj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v6scMAAADcAAAADwAAAAAAAAAAAAAAAACYAgAAZHJzL2Rv&#10;d25yZXYueG1sUEsFBgAAAAAEAAQA9QAAAIg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080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j/MQA&#10;AADcAAAADwAAAGRycy9kb3ducmV2LnhtbESPQWvCQBSE7wX/w/IEb3WjUpHoKiKIgqdqDz0+ss8k&#10;mn0bdzcm8dd3C4Ueh5n5hlltOlOJJzlfWlYwGScgiDOrS84VfF327wsQPiBrrCyTgp48bNaDtxWm&#10;2rb8Sc9zyEWEsE9RQRFCnUrps4IM+rGtiaN3tc5giNLlUjtsI9xUcpokc2mw5LhQYE27grL7uTEK&#10;TreHy9rGXbav/PZxbMKu/z70So2G3XYJIlAX/sN/7aNWMFvM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eo/zEAAAA3AAAAA8AAAAAAAAAAAAAAAAAmAIAAGRycy9k&#10;b3ducmV2LnhtbFBLBQYAAAAABAAEAPUAAACJAwAAAAA=&#10;" path="m268,l,279,268,xe" fillcolor="#0a6235" stroked="f">
                <v:path arrowok="t" o:connecttype="custom" o:connectlocs="268,0;0,279;268,0" o:connectangles="0,0,0"/>
              </v:shape>
              <v:shape id="Freeform 1081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mX8QA&#10;AADcAAAADwAAAGRycy9kb3ducmV2LnhtbESPQWsCMRSE7wX/Q3iCt5qtWmu3RhGx4MGLWuj1sXnd&#10;hG5eliTqrr++KRR6HGbmG2a57lwjrhSi9azgaVyAIK68tlwr+Di/Py5AxISssfFMCnqKsF4NHpZY&#10;an/jI11PqRYZwrFEBSaltpQyVoYcxrFvibP35YPDlGWopQ54y3DXyElRzKVDy3nBYEtbQ9X36eIU&#10;HJrnYu9svwvytff3z8PMzKxXajTsNm8gEnXpP/zX3msF08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Q5l/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082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2CcQA&#10;AADcAAAADwAAAGRycy9kb3ducmV2LnhtbERPy2rCQBTdF/oPwy10IzqxBYmpYyhFQbqw+EBdXjK3&#10;mbSZOzEzmvTvOwvB5eG8Z3lva3Gl1leOFYxHCQjiwumKSwX73XKYgvABWWPtmBT8kYd8/vgww0y7&#10;jjd03YZSxBD2GSowITSZlL4wZNGPXEMcuW/XWgwRtqXULXYx3NbyJUkm0mLFscFgQx+Git/txSqo&#10;judJaaaL9ddpHZKfz3RwsJuBUs9P/fsbiEB9uItv7pVW8JrGtfF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ddg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083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YQxMYA&#10;AADcAAAADwAAAGRycy9kb3ducmV2LnhtbESP0WrCQBRE3wv9h+UW+iJ1Uy3FxKxSFaUU+mD0Ay7Z&#10;axKSvRuya0z9elcQ+jjMzBkmXQ6mET11rrKs4H0cgSDOra64UHA8bN9mIJxH1thYJgV/5GC5eH5K&#10;MdH2wnvqM1+IAGGXoILS+zaR0uUlGXRj2xIH72Q7gz7IrpC6w0uAm0ZOouhTGqw4LJTY0rqkvM7O&#10;RsEgf1fXySjbbD5+irjXdbXb12ulXl+GrzkIT4P/Dz/a31rBdBbD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YQxMYAAADcAAAADwAAAAAAAAAAAAAAAACYAgAAZHJz&#10;L2Rvd25yZXYueG1sUEsFBgAAAAAEAAQA9QAAAIsDAAAAAA=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084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zA8QA&#10;AADcAAAADwAAAGRycy9kb3ducmV2LnhtbERPy2rCQBTdC/2H4RbcSDOxYmnTjKIVQYRSGqXrS+Y2&#10;DzN3YmbU2K/vLASXh/NO571pxJk6V1lWMI5iEMS51RUXCva79dMrCOeRNTaWScGVHMxnD4MUE20v&#10;/E3nzBcihLBLUEHpfZtI6fKSDLrItsSB+7WdQR9gV0jd4SWEm0Y+x/GLNFhxaCixpY+S8kN2Mgp+&#10;+Gv5uc0W9WGcj46rdvqHxbpWavjYL95BeOr9XXxzb7SCyVuYH86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IMw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085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DV8QA&#10;AADcAAAADwAAAGRycy9kb3ducmV2LnhtbESPQWsCMRSE7wX/Q3iCt5pdhbauRhHF1lupiufH5rlZ&#10;3LysSdRtf30jFHocZuYbZrbobCNu5EPtWEE+zEAQl07XXCk47DfPbyBCRNbYOCYF3xRgMe89zbDQ&#10;7s5fdNvFSiQIhwIVmBjbQspQGrIYhq4lTt7JeYsxSV9J7fGe4LaRoyx7kRZrTgsGW1oZKs+7q1Vw&#10;8pdj/Xl5XcV3Nvnm3K5/8o+9UoN+t5yCiNTF//Bfe6sVjCc5PM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3w1fEAAAA3AAAAA8AAAAAAAAAAAAAAAAAmAIAAGRycy9k&#10;b3ducmV2LnhtbFBLBQYAAAAABAAEAPUAAACJ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086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P0scA&#10;AADcAAAADwAAAGRycy9kb3ducmV2LnhtbESPT2vCQBTE7wW/w/IEL6VuVBpqmlVUEFrBg0kPPT6y&#10;L39o9m3IrjH103cLhR6HmfkNk25H04qBetdYVrCYRyCIC6sbrhR85MenFxDOI2tsLZOCb3Kw3Uwe&#10;Uky0vfGFhsxXIkDYJaig9r5LpHRFTQbd3HbEwSttb9AH2VdS93gLcNPKZRTF0mDDYaHGjg41FV/Z&#10;1SgoH0/xbrhmMT6f1p+HM97371Gu1Gw67l5BeBr9f/iv/aYVrNZL+D0Tjo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Iz9LHAAAA3AAAAA8AAAAAAAAAAAAAAAAAmAIAAGRy&#10;cy9kb3ducmV2LnhtbFBLBQYAAAAABAAEAPUAAACM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087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xY8gA&#10;AADcAAAADwAAAGRycy9kb3ducmV2LnhtbESPT2sCMRTE7wW/Q3iCl1KzulB0NYr4hxaKh1pL6e2x&#10;eW4WNy/rJtXVT98IhR6HmfkNM523thJnanzpWMGgn4Agzp0uuVCw/9g8jUD4gKyxckwKruRhPus8&#10;TDHT7sLvdN6FQkQI+wwVmBDqTEqfG7Lo+64mjt7BNRZDlE0hdYOXCLeVHCbJs7RYclwwWNPSUH7c&#10;/VgFw8ftajxKX06fX6er2eDb/vt2WCvV67aLCYhAbfgP/7VftYJ0nML9TDw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uzFjyAAAANwAAAAPAAAAAAAAAAAAAAAAAJgCAABk&#10;cnMvZG93bnJldi54bWxQSwUGAAAAAAQABAD1AAAAjQMAAAAA&#10;" path="m107,l,81,107,9r,-9xe" fillcolor="#6f4f22" stroked="f">
                <v:path arrowok="t" o:connecttype="custom" o:connectlocs="107,0;0,81;107,9;107,0" o:connectangles="0,0,0,0"/>
              </v:shape>
              <v:shape id="Freeform 1088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KD8UA&#10;AADcAAAADwAAAGRycy9kb3ducmV2LnhtbESPzWoCQRCE70LeYeiAtzjrTxKzcRQxEbwIiQa8Njud&#10;3cWdnmWm1fXtnUDAY1FVX1GzRecadaYQa88GhoMMFHHhbc2lgZ/9+mkKKgqyxcYzGbhShMX8oTfD&#10;3PoLf9N5J6VKEI45GqhE2lzrWFTkMA58S5y8Xx8cSpKh1DbgJcFdo0dZ9qId1pwWKmxpVVFx3J2c&#10;Afn8mn68bpYj3oa4f67lUFp7MKb/2C3fQQl1cg//tzfWwPhtAn9n0hH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0oPxQAAANwAAAAPAAAAAAAAAAAAAAAAAJgCAABkcnMv&#10;ZG93bnJldi54bWxQSwUGAAAAAAQABAD1AAAAigMAAAAA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089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MBRsUA&#10;AADcAAAADwAAAGRycy9kb3ducmV2LnhtbESPQWvCQBSE7wX/w/IEb83GiGJTVxGpaOlJ46G9PbLP&#10;JJh9G3a3Mf77bqHQ4zAz3zCrzWBa0ZPzjWUF0yQFQVxa3XCl4FLsn5cgfEDW2FomBQ/ysFmPnlaY&#10;a3vnE/XnUIkIYZ+jgjqELpfSlzUZ9IntiKN3tc5giNJVUju8R7hpZZamC2mw4bhQY0e7msrb+dso&#10;SN/fsunXcOizhS0+dN8dPu1xptRkPGxfQQQawn/4r33UCmYvc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wFGxQAAANwAAAAPAAAAAAAAAAAAAAAAAJgCAABkcnMv&#10;ZG93bnJldi54bWxQSwUGAAAAAAQABAD1AAAAig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090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vmsMA&#10;AADcAAAADwAAAGRycy9kb3ducmV2LnhtbESPS4vCQBCE7wv+h6EFb+tEZY1GRxFBXBc8+MBzk+k8&#10;MNMTMqOJ/95ZWNhjUVVfUct1ZyrxpMaVlhWMhhEI4tTqknMF18vucwbCeWSNlWVS8CIH61XvY4mJ&#10;ti2f6Hn2uQgQdgkqKLyvEyldWpBBN7Q1cfAy2xj0QTa51A22AW4qOY6iqTRYclgosKZtQen9/DAK&#10;4r3Z4CPj9md2wPtXlk6O8Y2VGvS7zQKEp87/h//a31rBZD6F3zPhCM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vmsMAAADcAAAADwAAAAAAAAAAAAAAAACYAgAAZHJzL2Rv&#10;d25yZXYueG1sUEsFBgAAAAAEAAQA9QAAAIg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091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/RccA&#10;AADcAAAADwAAAGRycy9kb3ducmV2LnhtbESPQWvCQBSE7wX/w/KE3nRTBbVpVhFRaAW11dDS2yP7&#10;TILZtyG7avz3XUHocZiZb5hk1ppKXKhxpWUFL/0IBHFmdcm5gvSw6k1AOI+ssbJMCm7kYDbtPCUY&#10;a3vlL7rsfS4ChF2MCgrv61hKlxVk0PVtTRy8o20M+iCbXOoGrwFuKjmIopE0WHJYKLCmRUHZaX82&#10;Cg67Zfq5/h1kWz35qexoUx+/zx9KPXfb+RsIT63/Dz/a71rB8HUM9zPh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L/0XHAAAA3AAAAA8AAAAAAAAAAAAAAAAAmAIAAGRy&#10;cy9kb3ducmV2LnhtbFBLBQYAAAAABAAEAPUAAACM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092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aq8MA&#10;AADcAAAADwAAAGRycy9kb3ducmV2LnhtbERPy2rCQBTdF/oPwy24EZ3YgtToKNVa8EEXPj7gkrkm&#10;oZk7YWZMol/vLIQuD+c9W3SmEg05X1pWMBomIIgzq0vOFZxPP4NPED4ga6wsk4IbeVjMX19mmGrb&#10;8oGaY8hFDGGfooIihDqV0mcFGfRDWxNH7mKdwRChy6V22MZwU8n3JBlLgyXHhgJrWhWU/R2vRkFf&#10;jg/7b9dcRzvut9V2ff9dXk5K9d66rymIQF34Fz/dG63gYxLXxj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Daq8MAAADcAAAADwAAAAAAAAAAAAAAAACYAgAAZHJzL2Rv&#10;d25yZXYueG1sUEsFBgAAAAAEAAQA9QAAAIgDAAAAAA==&#10;" fillcolor="#26642b" stroked="f"/>
              <v:shape id="Freeform 1093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+cKMQA&#10;AADcAAAADwAAAGRycy9kb3ducmV2LnhtbESP0WqDQBRE3wv9h+UW8lbXVCLVZhOkIORBArX9gFv3&#10;Vk3cu+Juov37biDQx2FmzjDb/WIGcaXJ9ZYVrKMYBHFjdc+tgq/P8vkVhPPIGgfLpOCXHOx3jw9b&#10;zLWd+YOutW9FgLDLUUHn/ZhL6ZqODLrIjsTB+7GTQR/k1Eo94RzgZpAvcZxKgz2HhQ5Heu+oOdcX&#10;o+CIZXmqNkX2jXSpirlPzmnDSq2eluINhKfF/4fv7YNWkGQZ3M6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vnCj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094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LD8MA&#10;AADcAAAADwAAAGRycy9kb3ducmV2LnhtbERPTU8CMRC9m/gfmjHxYqSFEEJWClHBuOFCRPQ8boft&#10;hu1001bY/ff0YOLx5X0vVr1rxZlCbDxrGI8UCOLKm4ZrDYfPt8c5iJiQDbaeScNAEVbL25sFFsZf&#10;+IPO+1SLHMKxQA02pa6QMlaWHMaR74gzd/TBYcow1NIEvORw18qJUjPpsOHcYLGjV0vVaf/rNOx+&#10;Hkq3Lk/HTXj/OnzP1fBit4PW93f98xOIRH36F/+5S6NhqvL8fCYf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DLD8MAAADcAAAADwAAAAAAAAAAAAAAAACYAgAAZHJzL2Rv&#10;d25yZXYueG1sUEsFBgAAAAAEAAQA9QAAAIgDAAAAAA=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095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gb8MQA&#10;AADcAAAADwAAAGRycy9kb3ducmV2LnhtbESPQWvCQBSE7wX/w/KE3uomIrVEVymCJcc0qZ4f2WcS&#10;mn0bs6sm/nq3UPA4zMw3zHo7mFZcqXeNZQXxLAJBXFrdcKXgp9i/fYBwHllja5kUjORgu5m8rDHR&#10;9sbfdM19JQKEXYIKau+7REpX1mTQzWxHHLyT7Q36IPtK6h5vAW5aOY+id2mw4bBQY0e7msrf/GIC&#10;JTNFuUzHXZydjudxMd8fvu4HpV6nw+cKhKfBP8P/7VQrWEQx/J0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G/DEAAAA3AAAAA8AAAAAAAAAAAAAAAAAmAIAAGRycy9k&#10;b3ducmV2LnhtbFBLBQYAAAAABAAEAPUAAACJAwAAAAA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096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3LcYA&#10;AADcAAAADwAAAGRycy9kb3ducmV2LnhtbESPW2vCQBSE3wv+h+UU+lY3lVpCdBUvCIIINV6gb6fZ&#10;YxLMng3ZVZN/7xYKPg4z8w0znramEjdqXGlZwUc/AkGcWV1yruCwX73HIJxH1lhZJgUdOZhOei9j&#10;TLS9845uqc9FgLBLUEHhfZ1I6bKCDLq+rYmDd7aNQR9kk0vd4D3ATSUHUfQlDZYcFgqsaVFQdkmv&#10;RoGNv7PqZ3tKfzfLvJNdPD8OL3Ol3l7b2QiEp9Y/w//ttVbwGQ3g70w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e3LcYAAADcAAAADwAAAAAAAAAAAAAAAACYAgAAZHJz&#10;L2Rvd25yZXYueG1sUEsFBgAAAAAEAAQA9QAAAIsDAAAAAA==&#10;" path="m18,l,18,188,144r17,-18l18,xe" fillcolor="#fc7216" stroked="f">
                <v:path arrowok="t" o:connecttype="custom" o:connectlocs="18,0;0,18;188,144;205,126;18,0" o:connectangles="0,0,0,0,0"/>
              </v:shape>
              <v:shape id="Freeform 1097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Fy8YA&#10;AADcAAAADwAAAGRycy9kb3ducmV2LnhtbESP3WrCQBSE74W+w3IE73TjX1vSbKQEpCKINC3Fy9Ps&#10;aRLMng3ZrcY+fVcQvBxm5hsmWfWmESfqXG1ZwXQSgSAurK65VPD5sR4/g3AeWWNjmRRcyMEqfRgk&#10;GGt75nc65b4UAcIuRgWV920spSsqMugmtiUO3o/tDPogu1LqDs8Bbho5i6JHabDmsFBhS1lFxTH/&#10;NQoyftLfc7/Lltsvu97/vR327nhQajTsX19AeOr9PXxrb7SCRTSH65lwBG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VFy8YAAADcAAAADwAAAAAAAAAAAAAAAACYAgAAZHJz&#10;L2Rvd25yZXYueG1sUEsFBgAAAAAEAAQA9QAAAIsDAAAAAA==&#10;" path="m,l179,126,,xe" fillcolor="#a46620" stroked="f">
                <v:path arrowok="t" o:connecttype="custom" o:connectlocs="0,0;179,126;0,0" o:connectangles="0,0,0"/>
              </v:shape>
              <v:shape id="Freeform 1098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Z8cQA&#10;AADcAAAADwAAAGRycy9kb3ducmV2LnhtbESPQWvCQBSE7wX/w/IEL0V3E2Io0VWkrdSrmuL1kX0m&#10;wezbkN1q+u+7hUKPw8x8w6y3o+3EnQbfOtaQLBQI4sqZlmsN5Xk/fwHhA7LBzjFp+CYP283kaY2F&#10;cQ8+0v0UahEh7AvU0ITQF1L6qiGLfuF64uhd3WAxRDnU0gz4iHDbyVSpXFpsOS402NNrQ9Xt9GU1&#10;vC8vz8d8TFV2WL59VKUP/WditJ5Nx90KRKAx/If/2gejIVMZ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/WfHEAAAA3AAAAA8AAAAAAAAAAAAAAAAAmAIAAGRycy9k&#10;b3ducmV2LnhtbFBLBQYAAAAABAAEAPUAAACJ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099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Xp8IA&#10;AADcAAAADwAAAGRycy9kb3ducmV2LnhtbESPT4vCMBTE78J+h/CEvWmqqLjVKLKw0Kv/lt3bo3k2&#10;xealJFHrtzeC4HGYmd8wy3VnG3ElH2rHCkbDDARx6XTNlYLD/mcwBxEissbGMSm4U4D16qO3xFy7&#10;G2/puouVSBAOOSowMba5lKE0ZDEMXUucvJPzFmOSvpLa4y3BbSPHWTaTFmtOCwZb+jZUnncXq4C+&#10;Km+6f1no+eRebI6/oz89a5T67HebBYhIXXyHX+1CK5hkU3ie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ZenwgAAANwAAAAPAAAAAAAAAAAAAAAAAJgCAABkcnMvZG93&#10;bnJldi54bWxQSwUGAAAAAAQABAD1AAAAhw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100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7R8MA&#10;AADcAAAADwAAAGRycy9kb3ducmV2LnhtbESPQWsCMRSE7wX/Q3iCt5q1iJXVKFpWqKdS9eLtuXnu&#10;Lm5eliS68d83hUKPw8x8wyzX0bTiQc43lhVMxhkI4tLqhisFp+PudQ7CB2SNrWVS8CQP69XgZYm5&#10;tj1/0+MQKpEg7HNUUIfQ5VL6siaDfmw74uRdrTMYknSV1A77BDetfMuymTTYcFqosaOPmsrb4W4U&#10;UBHPz3PhL199t6fmunWx2L8rNRrGzQJEoBj+w3/tT61gms3g90w6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G7R8MAAADcAAAADwAAAAAAAAAAAAAAAACYAgAAZHJzL2Rv&#10;d25yZXYueG1sUEsFBgAAAAAEAAQA9QAAAIgDAAAAAA==&#10;" path="m107,l,36,62,261,187,216,107,xe" fillcolor="#ded526" stroked="f">
                <v:path arrowok="t" o:connecttype="custom" o:connectlocs="107,0;0,36;62,261;187,216;107,0" o:connectangles="0,0,0,0,0"/>
              </v:shape>
              <v:shape id="Freeform 1101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xysUA&#10;AADcAAAADwAAAGRycy9kb3ducmV2LnhtbESP3WrCQBSE7wXfYTmCd3XjD22NriKCYikI2j7AIXtM&#10;otmzYXdNYp++Wyh4OczMN8xy3ZlKNOR8aVnBeJSAIM6sLjlX8P21e3kH4QOyxsoyKXiQh/Wq31ti&#10;qm3LJ2rOIRcRwj5FBUUIdSqlzwoy6Ee2Jo7exTqDIUqXS+2wjXBTyUmSvEqDJceFAmvaFpTdznej&#10;oP007W1q5jv5sdX75sff3eF6VGo46DYLEIG68Az/tw9awSx5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PHK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102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Zi58AA&#10;AADcAAAADwAAAGRycy9kb3ducmV2LnhtbERPTYvCMBC9L/gfwgh7W1NFVKpRRBDck1S9eBubsa02&#10;k5Jka91fbw6Cx8f7Xqw6U4uWnK8sKxgOEhDEudUVFwpOx+3PDIQPyBpry6TgSR5Wy97XAlNtH5xR&#10;ewiFiCHsU1RQhtCkUvq8JIN+YBviyF2tMxgidIXUDh8x3NRylCQTabDi2FBiQ5uS8vvhzyiY2v/L&#10;Pmvd83fDN7yfdudxtm+U+u536zmIQF34iN/unVYwTuLaeCYeAb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Zi58AAAADcAAAADwAAAAAAAAAAAAAAAACYAgAAZHJzL2Rvd25y&#10;ZXYueG1sUEsFBgAAAAAEAAQA9QAAAIUDAAAAAA==&#10;" path="m,9l187,379r36,-18l18,,,9xe" stroked="f">
                <v:path arrowok="t" o:connecttype="custom" o:connectlocs="0,9;187,379;223,361;18,0;0,9" o:connectangles="0,0,0,0,0"/>
              </v:shape>
              <v:shape id="Freeform 1103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0/pcUA&#10;AADcAAAADwAAAGRycy9kb3ducmV2LnhtbESPQWvCQBSE7wX/w/KE3upGKaWJrqKhhZ6kVRG8PbLP&#10;JCb7NuyuMf77bqHgcZiZb5jFajCt6Mn52rKC6SQBQVxYXXOp4LD/fHkH4QOyxtYyKbiTh9Vy9LTA&#10;TNsb/1C/C6WIEPYZKqhC6DIpfVGRQT+xHXH0ztYZDFG6UmqHtwg3rZwlyZs0WHNcqLCjvKKi2V2N&#10;Arrkx7TfHNyp2H7fy7TZuvrjqtTzeFjPQQQawiP83/7SCl6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T+l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104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bccMA&#10;AADcAAAADwAAAGRycy9kb3ducmV2LnhtbERPTYvCMBC9C/sfwizsRdZUEZFqlEWoLogHqyB7G5qx&#10;7ZpMShO1/ntzEDw+3vd82VkjbtT62rGC4SABQVw4XXOp4HjIvqcgfEDWaByTggd5WC4+enNMtbvz&#10;nm55KEUMYZ+igiqEJpXSFxVZ9APXEEfu7FqLIcK2lLrFewy3Ro6SZCIt1hwbKmxoVVFxya9Wwd9o&#10;tTX/Zn3aZsVufb30T5vMbZT6+ux+ZiACdeEtfrl/tYLxMM6P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obc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105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HncQA&#10;AADcAAAADwAAAGRycy9kb3ducmV2LnhtbESPQWvCQBSE74X+h+UJvdVNRK1EVynSFr1pUvD6zL4m&#10;qdm3Ibtq9Ne7guBxmJlvmNmiM7U4UesqywrifgSCOLe64kLBb/b9PgHhPLLG2jIpuJCDxfz1ZYaJ&#10;tmfe0in1hQgQdgkqKL1vEildXpJB17cNcfD+bGvQB9kWUrd4DnBTy0EUjaXBisNCiQ0tS8oP6dEo&#10;MKPN18c+/b/qn9Vw7Yr4uM52pNRbr/ucgvDU+Wf40V5pBcM4hvuZc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/x53EAAAA3AAAAA8AAAAAAAAAAAAAAAAAmAIAAGRycy9k&#10;b3ducmV2LnhtbFBLBQYAAAAABAAEAPUAAACJAwAAAAA=&#10;" path="m,18l36,72,72,63,36,,,18xe" fillcolor="#a5c336" stroked="f">
                <v:path arrowok="t" o:connecttype="custom" o:connectlocs="0,18;36,72;72,63;36,0;0,18" o:connectangles="0,0,0,0,0"/>
              </v:shape>
              <v:shape id="Freeform 1106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4JSM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ZyN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OCUjBAAAA3AAAAA8AAAAAAAAAAAAAAAAAmAIAAGRycy9kb3du&#10;cmV2LnhtbFBLBQYAAAAABAAEAPUAAACGAwAAAAA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107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zE8UA&#10;AADcAAAADwAAAGRycy9kb3ducmV2LnhtbESP3WoCMRSE7wu+QziF3tWsVkRWo4giCLZQ15/eHjan&#10;m6WbkyWJun37piB4OczMN8xs0dlGXMmH2rGCQT8DQVw6XXOl4HjYvE5AhIissXFMCn4pwGLee5ph&#10;rt2N93QtYiUShEOOCkyMbS5lKA1ZDH3XEifv23mLMUlfSe3xluC2kcMsG0uLNacFgy2tDJU/xcUq&#10;+Cx2pvTr1blYflgevbenr83+pNTLc7ecgojUxUf43t5qBaPBG/yf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HMTxQAAANwAAAAPAAAAAAAAAAAAAAAAAJgCAABkcnMv&#10;ZG93bnJldi54bWxQSwUGAAAAAAQABAD1AAAAig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108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1McMA&#10;AADcAAAADwAAAGRycy9kb3ducmV2LnhtbESP3YrCMBSE7xd8h3AE7zSt+EfXKCIKighaZa8Pzdm2&#10;bHNSmqj17Y0g7OUwM98w82VrKnGnxpWWFcSDCARxZnXJuYLrZdufgXAeWWNlmRQ8ycFy0fmaY6Lt&#10;g890T30uAoRdggoK7+tESpcVZNANbE0cvF/bGPRBNrnUDT4C3FRyGEUTabDksFBgTeuCsr/0ZhSc&#10;Dm5TTqdmuzFxejw+99HPmK5K9brt6huEp9b/hz/tnVYwikfwPh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1McMAAADcAAAADwAAAAAAAAAAAAAAAACYAgAAZHJzL2Rv&#10;d25yZXYueG1sUEsFBgAAAAAEAAQA9QAAAIgDAAAAAA==&#10;" path="m45,l,27,45,99,98,72,45,xe" fillcolor="#173b2f" stroked="f">
                <v:path arrowok="t" o:connecttype="custom" o:connectlocs="45,0;0,27;45,99;98,72;45,0" o:connectangles="0,0,0,0,0"/>
              </v:shape>
              <v:shape id="Freeform 1109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OzcQA&#10;AADcAAAADwAAAGRycy9kb3ducmV2LnhtbESPQWvCQBSE70L/w/IKvenG0kqJ2YiVFr0EbWrvj+wz&#10;Cc2+Dbtbjf31riB4HGbmGyZbDKYTR3K+taxgOklAEFdWt1wr2H9/jt9A+ICssbNMCs7kYZE/jDJM&#10;tT3xFx3LUIsIYZ+igiaEPpXSVw0Z9BPbE0fvYJ3BEKWrpXZ4inDTyeckmUmDLceFBntaNVT9ln9G&#10;QfHxnkjr7GpZy812t/9Z/xcFK/X0OCznIAIN4R6+tTdawcv0Fa5n4hG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Ds3EAAAA3AAAAA8AAAAAAAAAAAAAAAAAmAIAAGRycy9k&#10;b3ducmV2LnhtbFBLBQYAAAAABAAEAPUAAACJ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110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o28QA&#10;AADcAAAADwAAAGRycy9kb3ducmV2LnhtbESPzWrDMBCE74W+g9hCbo1sE4xxLJsQaOmhh9ZNcl6s&#10;9Q+xVsZSYvftq0Khx2FmvmGKajWjuNPsBssK4m0EgrixeuBOwenr5TkD4TyyxtEyKfgmB1X5+FBg&#10;ru3Cn3SvfScChF2OCnrvp1xK1/Rk0G3tRBy81s4GfZBzJ/WMS4CbUSZRlEqDA4eFHic69tRc65tR&#10;YOIke4/rj9rdzmdtXi+tTl2r1OZpPexBeFr9f/iv/aYV7OIUfs+E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pqNvEAAAA3AAAAA8AAAAAAAAAAAAAAAAAmAIAAGRycy9k&#10;b3ducmV2LnhtbFBLBQYAAAAABAAEAPUAAACJ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111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F18YA&#10;AADcAAAADwAAAGRycy9kb3ducmV2LnhtbESPQWvCQBSE74X+h+UVvBTdKKUt0VVEsfTgQW1Fj4/s&#10;axKafRuzrzH+e1coeBxm5htmMutcpVpqQunZwHCQgCLOvC05N/D9teq/gwqCbLHyTAYuFGA2fXyY&#10;YGr9mbfU7iRXEcIhRQOFSJ1qHbKCHIaBr4mj9+MbhxJlk2vb4DnCXaVHSfKqHZYcFwqsaVFQ9rv7&#10;cwbK4369OO43Im293Mjh4/l0yMiY3lM3H4MS6uQe/m9/WgMvwze4nYlH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DF18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112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F8r8A&#10;AADcAAAADwAAAGRycy9kb3ducmV2LnhtbERPTYvCMBC9L/gfwgheRFNlWaQaRQqiN9H1oLehGdtg&#10;MqlN1PrvzWFhj4/3vVh1zoontcF4VjAZZyCIS68NVwpOv5vRDESIyBqtZ1LwpgCrZe9rgbn2Lz7Q&#10;8xgrkUI45KigjrHJpQxlTQ7D2DfEibv61mFMsK2kbvGVwp2V0yz7kQ4Np4YaGypqKm/Hh1Nw9u/C&#10;mjC827i3+8sWzXSoC6UG/W49BxGpi//iP/dOK/iepLXpTDoC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fUXyvwAAANwAAAAPAAAAAAAAAAAAAAAAAJgCAABkcnMvZG93bnJl&#10;di54bWxQSwUGAAAAAAQABAD1AAAAhAMAAAAA&#10;" path="m62,l,63,62,xe" fillcolor="#0083d7" stroked="f">
                <v:path arrowok="t" o:connecttype="custom" o:connectlocs="62,0;0,63;62,0" o:connectangles="0,0,0"/>
              </v:shape>
              <v:shape id="Freeform 1113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+OMcA&#10;AADcAAAADwAAAGRycy9kb3ducmV2LnhtbESPT2vCQBTE7wW/w/KE3uompS0aXaVNEaye/Ad6e2Sf&#10;2WD2bchuNfXTu4VCj8PM/IaZzDpbiwu1vnKsIB0kIIgLpysuFey286chCB+QNdaOScEPeZhNew8T&#10;zLS78poum1CKCGGfoQITQpNJ6QtDFv3ANcTRO7nWYoiyLaVu8RrhtpbPSfImLVYcFww2lBsqzptv&#10;q8AWn/nytDsuvvaro0kOHzc7f70p9djv3scgAnXhP/zXXmgFL+kI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TfjjHAAAA3AAAAA8AAAAAAAAAAAAAAAAAmAIAAGRy&#10;cy9kb3ducmV2LnhtbFBLBQYAAAAABAAEAPUAAACMAwAAAAA=&#10;" path="m26,l,18,35,54,53,36,26,xe" fillcolor="#0084c6" stroked="f">
                <v:path arrowok="t" o:connecttype="custom" o:connectlocs="26,0;0,18;35,54;53,36;26,0" o:connectangles="0,0,0,0,0"/>
              </v:shape>
              <v:shape id="Freeform 1114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R5r8A&#10;AADcAAAADwAAAGRycy9kb3ducmV2LnhtbERPS2vCQBC+F/oflil4qxuDtJK6CSJUpKf6gF6H7JgE&#10;szNhd2viv+8eCh4/vve6mlyvbuRDJ2xgMc9AEddiO24MnE+frytQISJb7IXJwJ0CVOXz0xoLKyMf&#10;6HaMjUohHAo00MY4FFqHuiWHYS4DceIu4h3GBH2jrccxhbte51n2ph12nBpaHGjbUn09/joD9O3F&#10;448ft5Lt6PSOkn/x0pjZy7T5ABVpig/xv3tvDSzzND+dSUdA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FHm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115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PhsMA&#10;AADcAAAADwAAAGRycy9kb3ducmV2LnhtbESPwWrDMBBE74X+g9hAbo3sJITiRAmhpaWnhiT9gMXa&#10;WMLWyliqrf59VSjkOMzMG2Z3SK4TIw3BelZQLgoQxLXXlhsFX9e3p2cQISJr7DyTgh8KcNg/Puyw&#10;0n7iM42X2IgM4VChAhNjX0kZakMOw8L3xNm7+cFhzHJopB5wynDXyWVRbKRDy3nBYE8vhur28u0U&#10;NG5qV2dbm/R6Su+2bE+fxXpUaj5Lxy2ISCnew//tD61gvSzh70w+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JPhsMAAADcAAAADwAAAAAAAAAAAAAAAACYAgAAZHJzL2Rv&#10;d25yZXYueG1sUEsFBgAAAAAEAAQA9QAAAIgDAAAAAA=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116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CxMMA&#10;AADcAAAADwAAAGRycy9kb3ducmV2LnhtbESP3WoCMRCF7wu+QxihN6JZFymyGkWsQnvV+vMA42bc&#10;LG4m2yS627dvCoVeHs7Px1mue9uIB/lQO1YwnWQgiEuna64UnE/78RxEiMgaG8ek4JsCrFeDpyUW&#10;2nV8oMcxViKNcChQgYmxLaQMpSGLYeJa4uRdnbcYk/SV1B67NG4bmWfZi7RYcyIYbGlrqLwd7zZB&#10;Ru+vX2RuHX762ehC5roz8UOp52G/WYCI1Mf/8F/7TSuY5Tn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sCxMMAAADcAAAADwAAAAAAAAAAAAAAAACYAgAAZHJzL2Rv&#10;d25yZXYueG1sUEsFBgAAAAAEAAQA9QAAAIgDAAAAAA==&#10;" path="m53,l,73,143,181r53,-72l53,xe" fillcolor="#008142" stroked="f">
                <v:path arrowok="t" o:connecttype="custom" o:connectlocs="53,0;0,73;143,181;196,109;53,0" o:connectangles="0,0,0,0,0"/>
              </v:shape>
              <v:shape id="Freeform 1117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6g8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mM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l6g8YAAADcAAAADwAAAAAAAAAAAAAAAACYAgAAZHJz&#10;L2Rvd25yZXYueG1sUEsFBgAAAAAEAAQA9QAAAIsDAAAAAA=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118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W+sQA&#10;AADcAAAADwAAAGRycy9kb3ducmV2LnhtbESPwWrDMBBE74X8g9hAb42cYIpxo4QkEONDD42b3rfW&#10;1ha1VsZSHfvvq0Ihx2Fm3jDb/WQ7MdLgjWMF61UCgrh22nCj4Pp+fspA+ICssXNMCmbysN8tHraY&#10;a3fjC41VaESEsM9RQRtCn0vp65Ys+pXriaP35QaLIcqhkXrAW4TbTm6S5FlaNBwXWuzp1FL9Xf1Y&#10;BfrwMb8WfWGK8e1Tppktr+aYKvW4nA4vIAJN4R7+b5daQbpJ4e9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8FvrEAAAA3AAAAA8AAAAAAAAAAAAAAAAAmAIAAGRycy9k&#10;b3ducmV2LnhtbFBLBQYAAAAABAAEAPUAAACJ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119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Fqo8QA&#10;AADcAAAADwAAAGRycy9kb3ducmV2LnhtbESPT4vCMBTE78J+h/AEL6Lp+g+pRlkWBQ+9qHvZ26N5&#10;ttHmpTTR1m9vFhY8DjPzG2a97WwlHtR441jB5zgBQZw7bbhQ8HPej5YgfEDWWDkmBU/ysN189NaY&#10;atfykR6nUIgIYZ+igjKEOpXS5yVZ9GNXE0fv4hqLIcqmkLrBNsJtJSdJspAWDceFEmv6Lim/ne5W&#10;wbAdXjOtzb4yftfV01+f7eaZUoN+97UCEagL7/B/+6AVzCZz+DsTj4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BaqPEAAAA3AAAAA8AAAAAAAAAAAAAAAAAmAIAAGRycy9k&#10;b3ducmV2LnhtbFBLBQYAAAAABAAEAPUAAACJAwAAAAA=&#10;" path="m36,l,72r205,90l241,72,36,xe" fillcolor="#0083d7" stroked="f">
                <v:path arrowok="t" o:connecttype="custom" o:connectlocs="36,0;0,72;205,162;241,72;36,0" o:connectangles="0,0,0,0,0"/>
              </v:shape>
              <v:shape id="Freeform 1120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vV8MA&#10;AADcAAAADwAAAGRycy9kb3ducmV2LnhtbESPzYvCMBTE7wv+D+EJ3tZUdynSNcoiCB724Ppxf9u8&#10;bUubl5KkH/73RhA8DjPzG2a9HU0jenK+sqxgMU9AEOdWV1wouJz37ysQPiBrbCyTght52G4mb2vM&#10;tB34l/pTKESEsM9QQRlCm0np85IM+rltiaP3b53BEKUrpHY4RLhp5DJJUmmw4rhQYku7kvL61BkF&#10;H3131vXgjn87ne5v165r6h9SajYdv79ABBrDK/xsH7SCz2UKj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EvV8MAAADcAAAADwAAAAAAAAAAAAAAAACYAgAAZHJzL2Rv&#10;d25yZXYueG1sUEsFBgAAAAAEAAQA9QAAAIgDAAAAAA==&#10;" path="m18,l,91r214,54l240,55,18,xe" fillcolor="#0083d7" stroked="f">
                <v:path arrowok="t" o:connecttype="custom" o:connectlocs="18,0;0,91;214,145;240,55;18,0" o:connectangles="0,0,0,0,0"/>
              </v:shape>
              <v:shape id="Freeform 1121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KlMMA&#10;AADcAAAADwAAAGRycy9kb3ducmV2LnhtbESPQWsCMRSE7wX/Q3iCt5qtSFu2RhFF8bZoi+dH8txd&#10;unlZk7i7/ntTEHocZuYbZrEabCM68qF2rOBtmoEg1s7UXCr4+d69foIIEdlg45gU3CnAajl6WWBu&#10;XM9H6k6xFAnCIUcFVYxtLmXQFVkMU9cSJ+/ivMWYpC+l8dgnuG3kLMvepcWa00KFLW0q0r+nm1Xg&#10;SW/n++LcD4U9dFeti/XufFFqMh7WXyAiDfE//GwfjIL57AP+zq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KlM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122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4FI8MA&#10;AADcAAAADwAAAGRycy9kb3ducmV2LnhtbERPz2vCMBS+D/Y/hDfwtqbTUUpnlKkoHlSwDnZ9NG9t&#10;sXkpSazdf28Ogx0/vt/z5Wg6MZDzrWUFb0kKgriyuuVawddl+5qD8AFZY2eZFPySh+Xi+WmOhbZ3&#10;PtNQhlrEEPYFKmhC6AspfdWQQZ/YnjhyP9YZDBG6WmqH9xhuOjlN00wabDk2NNjTuqHqWt6Mgu86&#10;7zfHw3E/zE7ZbmizVXrNz0pNXsbPDxCBxvAv/nPvtYL3aVwb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4FI8MAAADcAAAADwAAAAAAAAAAAAAAAACYAgAAZHJzL2Rv&#10;d25yZXYueG1sUEsFBgAAAAAEAAQA9QAAAIg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123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Do8UA&#10;AADcAAAADwAAAGRycy9kb3ducmV2LnhtbESPQWvCQBSE7wX/w/KE3urGIKWmriJiIL2kaL14e2Zf&#10;k2D2bciuSfTXdwuFHoeZ+YZZbUbTiJ46V1tWMJ9FIIgLq2suFZy+0pc3EM4ja2wsk4I7OdisJ08r&#10;TLQd+ED90ZciQNglqKDyvk2kdEVFBt3MtsTB+7adQR9kV0rd4RDgppFxFL1KgzWHhQpb2lVUXI83&#10;oyD7eBTunOY+zW+Ih0u8/5TzvVLP03H7DsLT6P/Df+1MK1jES/g9E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cOjxQAAANwAAAAPAAAAAAAAAAAAAAAAAJgCAABkcnMv&#10;ZG93bnJldi54bWxQSwUGAAAAAAQABAD1AAAAigMAAAAA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124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ImcEA&#10;AADcAAAADwAAAGRycy9kb3ducmV2LnhtbERP3WrCMBS+H/gO4QjezdQ5RKtRnGMw2Y1/D3Bojm1t&#10;c1KSTNO3Xy6EXX58/6tNNK24k/O1ZQWTcQaCuLC65lLB5fz1OgfhA7LG1jIp6MnDZj14WWGu7YOP&#10;dD+FUqQQ9jkqqELocil9UZFBP7YdceKu1hkMCbpSaoePFG5a+ZZlM2mw5tRQYUe7iorm9GsU3H4m&#10;u2Y/d7MFNll/+OyjNvFDqdEwbpcgAsXwL366v7WC92man86k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CiJn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125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krsQA&#10;AADcAAAADwAAAGRycy9kb3ducmV2LnhtbESPT4vCMBTE74LfITzBm6ZVcdfaKCIueFL8g+dH82yr&#10;zUttstr99puFBY/DzPyGSZetqcSTGldaVhAPIxDEmdUl5wrOp6/BJwjnkTVWlknBDzlYLrqdFBNt&#10;X3yg59HnIkDYJaig8L5OpHRZQQbd0NbEwbvaxqAPssmlbvAV4KaSoyiaSoMlh4UCa1oXlN2P30bB&#10;Zjpbn6rDY4/6VtvL+bH72N93SvV77WoOwlPr3+H/9lYrmIxj+Ds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pK7EAAAA3AAAAA8AAAAAAAAAAAAAAAAAmAIAAGRycy9k&#10;b3ducmV2LnhtbFBLBQYAAAAABAAEAPUAAACJ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126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KccA&#10;AADcAAAADwAAAGRycy9kb3ducmV2LnhtbESPQWvCQBSE7wX/w/KE3urGtFSJ2UgpLQhWqFEEb4/s&#10;Mwlm34bsVpP+elco9DjMzDdMuuxNIy7UudqygukkAkFcWF1zqWC/+3yag3AeWWNjmRQM5GCZjR5S&#10;TLS98pYuuS9FgLBLUEHlfZtI6YqKDLqJbYmDd7KdQR9kV0rd4TXATSPjKHqVBmsOCxW29F5Rcc5/&#10;jIKV22w/1vp7d/wafpv9ZnYY8nWs1OO4f1uA8NT7//Bfe6UVvDzHcD8Tj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40inHAAAA3AAAAA8AAAAAAAAAAAAAAAAAmAIAAGRy&#10;cy9kb3ducmV2LnhtbFBLBQYAAAAABAAEAPUAAACMAwAAAAA=&#10;" path="m18,l,81r214,64l241,54,18,xe" fillcolor="#0083d7" stroked="f">
                <v:path arrowok="t" o:connecttype="custom" o:connectlocs="18,0;0,81;214,145;241,54;18,0" o:connectangles="0,0,0,0,0"/>
              </v:shape>
              <v:shape id="Freeform 1127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1pHMUA&#10;AADcAAAADwAAAGRycy9kb3ducmV2LnhtbESPT2sCMRTE7wW/Q3hCbzVr/YOsRhGL0N5aq+DxsXlu&#10;FjcvaxLdtZ++KQg9DjPzG2ax6mwtbuRD5VjBcJCBIC6crrhUsP/evsxAhIissXZMCu4UYLXsPS0w&#10;167lL7rtYikShEOOCkyMTS5lKAxZDAPXECfv5LzFmKQvpfbYJrit5WuWTaXFitOCwYY2horz7moV&#10;fEhzwHEz+Zz93I/uzV/WxeHSKvXc79ZzEJG6+B9+tN+1gvFoBH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WkcxQAAANwAAAAPAAAAAAAAAAAAAAAAAJgCAABkcnMv&#10;ZG93bnJldi54bWxQSwUGAAAAAAQABAD1AAAAig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128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CZs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5gv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aCZsMAAADcAAAADwAAAAAAAAAAAAAAAACYAgAAZHJzL2Rv&#10;d25yZXYueG1sUEsFBgAAAAAEAAQA9QAAAIgDAAAA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1129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2MA8QA&#10;AADcAAAADwAAAGRycy9kb3ducmV2LnhtbESPT4vCMBTE7wt+h/AEb2vqny1u1ygiFrzJquD1bfNs&#10;yzYvpYm2+umNIHgcZuY3zHzZmUpcqXGlZQWjYQSCOLO65FzB8ZB+zkA4j6yxskwKbuRgueh9zDHR&#10;tuVfuu59LgKEXYIKCu/rREqXFWTQDW1NHLyzbQz6IJtc6gbbADeVHEdRLA2WHBYKrGldUPa/vxgF&#10;8eF0Mt+7v8qmqT63F07LzX2k1KDfrX5AeOr8O/xqb7WC6eQL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9jAPEAAAA3AAAAA8AAAAAAAAAAAAAAAAAmAIAAGRycy9k&#10;b3ducmV2LnhtbFBLBQYAAAAABAAEAPUAAACJ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130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wmcUA&#10;AADcAAAADwAAAGRycy9kb3ducmV2LnhtbESP0WoCMRRE3wv+Q7iCL6VmbYvI1igiVqVQ0G0/4LK5&#10;blY3N+smavr3plDo4zAzZ5jpPNpGXKnztWMFo2EGgrh0uuZKwffX+9MEhA/IGhvHpOCHPMxnvYcp&#10;5trdeE/XIlQiQdjnqMCE0OZS+tKQRT90LXHyDq6zGJLsKqk7vCW4beRzlo2lxZrTgsGWlobKU3Gx&#10;CqL59OtdXLWH80eQo/KxOm6KnVKDfly8gQgUw3/4r73VCl5fxvB7Jh0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3CZxQAAANwAAAAPAAAAAAAAAAAAAAAAAJgCAABkcnMv&#10;ZG93bnJldi54bWxQSwUGAAAAAAQABAD1AAAAig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131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u+cQA&#10;AADcAAAADwAAAGRycy9kb3ducmV2LnhtbESPT2sCMRTE7wW/Q3hCbzWrFZXVKCJIexHqHxBvz81z&#10;s7h5WZJUt/30TUHwOMzMb5jZorW1uJEPlWMF/V4GgrhwuuJSwWG/fpuACBFZY+2YFPxQgMW88zLD&#10;XLs7b+m2i6VIEA45KjAxNrmUoTBkMfRcQ5y8i/MWY5K+lNrjPcFtLQdZNpIWK04LBhtaGSquu2+r&#10;AH+Ph69yvD45vzWbs8Rw7n8USr122+UURKQ2PsOP9qdWMHwfw/+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MLvn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132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qIscEA&#10;AADcAAAADwAAAGRycy9kb3ducmV2LnhtbERPTYvCMBC9C/6HMAveNK2KLNUoq7CrHsTdrh68Dc3Y&#10;FptJaaLWf28OgsfH+54tWlOJGzWutKwgHkQgiDOrS84VHP6/+58gnEfWWFkmBQ9ysJh3OzNMtL3z&#10;H91Sn4sQwi5BBYX3dSKlywoy6Aa2Jg7c2TYGfYBNLnWD9xBuKjmMook0WHJoKLCmVUHZJb0aBbvf&#10;0aX2SzbrnzMf9d7F6WkbK9X7aL+mIDy1/i1+uTdawXgU1oYz4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qiLHBAAAA3AAAAA8AAAAAAAAAAAAAAAAAmAIAAGRycy9kb3du&#10;cmV2LnhtbFBLBQYAAAAABAAEAPUAAACGAwAAAAA=&#10;" path="m,l,9r125,l,xe" fillcolor="#0083d7" stroked="f">
                <v:path arrowok="t" o:connecttype="custom" o:connectlocs="0,0;0,9;125,9;0,0" o:connectangles="0,0,0,0"/>
              </v:shape>
              <v:shape id="Freeform 1133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wusYA&#10;AADcAAAADwAAAGRycy9kb3ducmV2LnhtbESPQWsCMRSE74X+h/AKvYhmtWLrahQRlPYiVntob8/N&#10;c3fb5GVJUl3/fSMIPQ4z8w0znbfWiBP5UDtW0O9lIIgLp2suFXzsV90XECEiazSOScGFAsxn93dT&#10;zLU78zuddrEUCcIhRwVVjE0uZSgqshh6riFO3tF5izFJX0rt8Zzg1shBlo2kxZrTQoUNLSsqfna/&#10;VsH3m/nast8e6PPZbDpmtQ6jy1qpx4d2MQERqY3/4Vv7VSsYPo3hei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Uwus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134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7zL0A&#10;AADcAAAADwAAAGRycy9kb3ducmV2LnhtbERPSwrCMBDdC94hjOBOU6uIVKOoIEh3fnA9NGNabCal&#10;iVpvbxaCy8f7rzadrcWLWl85VjAZJyCIC6crNgqul8NoAcIHZI21Y1LwIQ+bdb+3wky7N5/odQ5G&#10;xBD2GSooQ2gyKX1RkkU/dg1x5O6utRgibI3ULb5juK1lmiRzabHi2FBiQ/uSisf5aRWYVF/rfPLc&#10;7fPbpzLTxS2f6lSp4aDbLkEE6sJf/HMftYLZLM6PZ+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in7zL0AAADcAAAADwAAAAAAAAAAAAAAAACYAgAAZHJzL2Rvd25yZXYu&#10;eG1sUEsFBgAAAAAEAAQA9QAAAII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135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eNsIA&#10;AADcAAAADwAAAGRycy9kb3ducmV2LnhtbESPQYvCMBSE7wv+h/AEL6KpIqtUo4goeFqwevH2aJ5t&#10;sXmpSdT67zeC4HGYmW+Yxao1tXiQ85VlBaNhAoI4t7riQsHpuBvMQPiArLG2TApe5GG17PwsMNX2&#10;yQd6ZKEQEcI+RQVlCE0qpc9LMuiHtiGO3sU6gyFKV0jt8BnhppbjJPmVBiuOCyU2tCkpv2Z3o2C7&#10;oezvdufK5f0iG1+u03P/5JTqddv1HESgNnzDn/ZeK5hMRvA+E4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F42wgAAANwAAAAPAAAAAAAAAAAAAAAAAJgCAABkcnMvZG93&#10;bnJldi54bWxQSwUGAAAAAAQABAD1AAAAhwMAAAAA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136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73MYA&#10;AADcAAAADwAAAGRycy9kb3ducmV2LnhtbESPQWvCQBSE7wX/w/IKXkrdKNFK6irSonipUBW9PrKv&#10;SWj2bdxdY/z3bkHocZiZb5jZojO1aMn5yrKC4SABQZxbXXGh4LBfvU5B+ICssbZMCm7kYTHvPc0w&#10;0/bK39TuQiEihH2GCsoQmkxKn5dk0A9sQxy9H+sMhihdIbXDa4SbWo6SZCINVhwXSmzoo6T8d3cx&#10;CvS+fTunh4s8fiXHF3farifjT6NU/7lbvoMI1IX/8KO90QrSdAR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i73MYAAADcAAAADwAAAAAAAAAAAAAAAACYAgAAZHJz&#10;L2Rvd25yZXYueG1sUEsFBgAAAAAEAAQA9QAAAIsDAAAAAA==&#10;" path="m214,l,54r9,55l223,54,214,xe" fillcolor="#016a37" stroked="f">
                <v:path arrowok="t" o:connecttype="custom" o:connectlocs="214,0;0,54;9,109;223,54;214,0" o:connectangles="0,0,0,0,0"/>
              </v:shape>
              <v:shape id="Freeform 1137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6ysYA&#10;AADcAAAADwAAAGRycy9kb3ducmV2LnhtbESPQWvCQBSE7wX/w/KE3uomTSgldRUVil6K1AS0t0f2&#10;mYRk34bsqml/vVso9DjMzDfMfDmaTlxpcI1lBfEsAkFcWt1wpaDI359eQTiPrLGzTAq+ycFyMXmY&#10;Y6btjT/pevCVCBB2GSqove8zKV1Zk0E3sz1x8M52MOiDHCqpB7wFuOnkcxS9SIMNh4Uae9rUVLaH&#10;i1GQuGNenHbtz8feVnGKNl5/bWOlHqfj6g2Ep9H/h//aO60gTRP4PR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s6ysYAAADcAAAADwAAAAAAAAAAAAAAAACYAgAAZHJz&#10;L2Rvd25yZXYueG1sUEsFBgAAAAAEAAQA9QAAAIsDAAAAAA==&#10;" path="m151,l,27,,45,151,18,151,xe" fillcolor="#006339" stroked="f">
                <v:path arrowok="t" o:connecttype="custom" o:connectlocs="151,0;0,27;0,45;151,18;151,0" o:connectangles="0,0,0,0,0"/>
              </v:shape>
              <v:shape id="Freeform 1138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h8bMcA&#10;AADcAAAADwAAAGRycy9kb3ducmV2LnhtbESPQWvCQBSE70L/w/IKvYhuKqFomo1oocVDLTSK52f2&#10;NQlm36bZVWN/vSsUPA4z8w2TznvTiBN1rras4HkcgSAurK65VLDdvI+mIJxH1thYJgUXcjDPHgYp&#10;Jtqe+ZtOuS9FgLBLUEHlfZtI6YqKDLqxbYmD92M7gz7IrpS6w3OAm0ZOouhFGqw5LFTY0ltFxSE/&#10;GgXrz2G/OwyX9HvcN3/rr8nHVs+MUk+P/eIVhKfe38P/7ZVWEMcx3M6EI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ofGzHAAAA3AAAAA8AAAAAAAAAAAAAAAAAmAIAAGRy&#10;cy9kb3ducmV2LnhtbFBLBQYAAAAABAAEAPUAAACM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139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Goc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CQp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7xqHEAAAA3AAAAA8AAAAAAAAAAAAAAAAAmAIAAGRycy9k&#10;b3ducmV2LnhtbFBLBQYAAAAABAAEAPUAAACJAwAAAAA=&#10;" path="m36,l,,9,18,36,9,36,xe" fillcolor="#008041" stroked="f">
                <v:path arrowok="t" o:connecttype="custom" o:connectlocs="36,0;0,0;9,18;36,9;36,0" o:connectangles="0,0,0,0,0"/>
              </v:shape>
              <v:shape id="Freeform 1140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SAcUA&#10;AADcAAAADwAAAGRycy9kb3ducmV2LnhtbESPQWvCQBSE74X+h+UVvNVNi4QSXaUUWsSLaBU9PrLP&#10;bGze2zS7auyv7xYKHoeZ+YaZzHpu1Jm6UHsx8DTMQJGU3tZSGdh8vj++gAoRxWLjhQxcKcBsen83&#10;wcL6i6zovI6VShAJBRpwMbaF1qF0xBiGviVJ3sF3jDHJrtK2w0uCc6OfsyzXjLWkBYctvTkqv9Yn&#10;NvCz/77u2uMy39rFB88jL9lttTGDh/51DCpSH2/h//bcGhiNcvg7k46An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FIB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141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jWPsYA&#10;AADcAAAADwAAAGRycy9kb3ducmV2LnhtbESPX0vDQBDE3wt+h2OFvhR7qQaV2GuRgiAWHxr/4OOa&#10;W5OQ3F6427bx23uFgo/DzPyGWa5H16sDhdh6NrCYZ6CIK29brg28vz1d3YOKgmyx90wGfinCenUx&#10;WWJh/ZF3dCilVgnCsUADjchQaB2rhhzGuR+Ik/fjg0NJMtTaBjwmuOv1dZbdaoctp4UGB9o0VHXl&#10;3hkIn8OH+xbptruvm3xW0iu+dNaY6eX4+ABKaJT/8Ln9bA3k+R2czqQj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jWPsYAAADcAAAADwAAAAAAAAAAAAAAAACYAgAAZHJz&#10;L2Rvd25yZXYueG1sUEsFBgAAAAAEAAQA9QAAAIsDAAAAAA==&#10;" fillcolor="#00622c" stroked="f"/>
              <v:shape id="Freeform 1142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apsIA&#10;AADcAAAADwAAAGRycy9kb3ducmV2LnhtbERPz2vCMBS+D/wfwhO8zbSuDOmMUhSph3lYN9j12Tzb&#10;bs1LSTLt/ntzEDx+fL9Xm9H04kLOd5YVpPMEBHFtdceNgq/P/fMShA/IGnvLpOCfPGzWk6cV5tpe&#10;+YMuVWhEDGGfo4I2hCGX0tctGfRzOxBH7mydwRCha6R2eI3hppeLJHmVBjuODS0OtG2p/q3+jIKf&#10;ZvfdndMiq46mDKVdnl7ey5NSs+lYvIEINIaH+O4+aAVZFtfGM/E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GFqmwgAAANwAAAAPAAAAAAAAAAAAAAAAAJgCAABkcnMvZG93&#10;bnJldi54bWxQSwUGAAAAAAQABAD1AAAAhwMAAAAA&#10;" path="m223,l,36,9,144,241,126,223,xe" fillcolor="#0083d7" stroked="f">
                <v:path arrowok="t" o:connecttype="custom" o:connectlocs="223,0;0,36;9,144;241,126;223,0" o:connectangles="0,0,0,0,0"/>
              </v:shape>
              <v:shape id="Freeform 1143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MLsIA&#10;AADcAAAADwAAAGRycy9kb3ducmV2LnhtbESPT4vCMBTE74LfITzBmyaKLFqNIuKit2X9c382z7ba&#10;vJQma6uffrOw4HGYmd8wi1VrS/Gg2heONYyGCgRx6kzBmYbT8XMwBeEDssHSMWl4kofVsttZYGJc&#10;w9/0OIRMRAj7BDXkIVSJlD7NyaIfuoo4eldXWwxR1pk0NTYRbks5VupDWiw4LuRY0San9H74sRqO&#10;58tr/Bp9+duuYcfpVk1vUmnd77XrOYhAbXiH/9t7o2EymcHf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8wuwgAAANwAAAAPAAAAAAAAAAAAAAAAAJgCAABkcnMvZG93&#10;bnJldi54bWxQSwUGAAAAAAQABAD1AAAAhwMAAAAA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1144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gosMA&#10;AADcAAAADwAAAGRycy9kb3ducmV2LnhtbERP3WrCMBS+F/YO4Qy803TinFSjTFFxsotZfYBDc9aW&#10;NScliW3n0y8Xwi4/vv/luje1aMn5yrKCl3ECgji3uuJCwfWyH81B+ICssbZMCn7Jw3r1NFhiqm3H&#10;Z2qzUIgYwj5FBWUITSqlz0sy6Me2IY7ct3UGQ4SukNphF8NNLSdJMpMGK44NJTa0LSn/yW5GQZWZ&#10;0+Hzbf/RFZfpZrdzX/f21Ck1fO7fFyAC9eFf/HAftYLpa5wf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ygosMAAADcAAAADwAAAAAAAAAAAAAAAACYAgAAZHJzL2Rv&#10;d25yZXYueG1sUEsFBgAAAAAEAAQA9QAAAIgDAAAAAA=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1145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nkcMA&#10;AADcAAAADwAAAGRycy9kb3ducmV2LnhtbESPQYvCMBSE7wv+h/AEb2uqrkWqUcRlxcMe1Or90Tzb&#10;YvNSmmirv36zIHgcZuYbZrHqTCXu1LjSsoLRMAJBnFldcq7glP58zkA4j6yxskwKHuRgtex9LDDR&#10;tuUD3Y8+FwHCLkEFhfd1IqXLCjLohrYmDt7FNgZ9kE0udYNtgJtKjqMolgZLDgsF1rQpKLseb0YB&#10;pwdq9/I7G5/j020/idJfs30qNeh36zkIT51/h1/tnVbwNR3B/5lw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wnkcMAAADcAAAADwAAAAAAAAAAAAAAAACYAgAAZHJzL2Rv&#10;d25yZXYueG1sUEsFBgAAAAAEAAQA9QAAAIg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1146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TdMYA&#10;AADcAAAADwAAAGRycy9kb3ducmV2LnhtbESPQWvCQBSE70L/w/IKvelGiaHErGIrQm9SWyS9PbLP&#10;JG32bciuSeyv7xYEj8PMfMNkm9E0oqfO1ZYVzGcRCOLC6ppLBZ8f++kzCOeRNTaWScGVHGzWD5MM&#10;U20Hfqf+6EsRIOxSVFB536ZSuqIig25mW+LgnW1n0AfZlVJ3OAS4aeQiihJpsOawUGFLrxUVP8eL&#10;UcDbQ/Ky3F3mX0lUxvkp/z2N8bdST4/jdgXC0+jv4Vv7TSuIlwv4P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ZTdMYAAADcAAAADwAAAAAAAAAAAAAAAACYAgAAZHJz&#10;L2Rvd25yZXYueG1sUEsFBgAAAAAEAAQA9QAAAIs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1147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gMsQA&#10;AADcAAAADwAAAGRycy9kb3ducmV2LnhtbESP0WrCQBRE34X+w3ILfasbWy0SXcUKilD60MQPuGav&#10;m8Ts3ZBdNf59VxB8HGbmDDNf9rYRF+p85VjBaJiAIC6crtgo2Oeb9ykIH5A1No5JwY08LBcvgzmm&#10;2l35jy5ZMCJC2KeooAyhTaX0RUkW/dC1xNE7us5iiLIzUnd4jXDbyI8k+ZIWK44LJba0Lqk4ZWer&#10;wGyP3zVl/NP78yF37W9tVpNaqbfXfjUDEagPz/CjvdMKxpNPuJ+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8IDLEAAAA3AAAAA8AAAAAAAAAAAAAAAAAmAIAAGRycy9k&#10;b3ducmV2LnhtbFBLBQYAAAAABAAEAPUAAACJAwAAAAA=&#10;" path="m143,l,99r9,9l143,9r,-9xe" fillcolor="#15712d" stroked="f">
                <v:path arrowok="t" o:connecttype="custom" o:connectlocs="143,0;0,99;9,108;143,9;143,0" o:connectangles="0,0,0,0,0"/>
              </v:shape>
              <v:shape id="Freeform 1148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m2sYA&#10;AADcAAAADwAAAGRycy9kb3ducmV2LnhtbESPQWvCQBSE7wX/w/IEL0U3Wi01uoqIQulBrHqot0f2&#10;mQSzb0N2jcm/d4WCx2FmvmHmy8YUoqbK5ZYVDAcRCOLE6pxTBafjtv8FwnlkjYVlUtCSg+Wi8zbH&#10;WNs7/1J98KkIEHYxKsi8L2MpXZKRQTewJXHwLrYy6IOsUqkrvAe4KeQoij6lwZzDQoYlrTNKroeb&#10;UVCTrdv3/fDjtPtJN3/T0WTTNmelet1mNQPhqfGv8H/7WysYT8bwPB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Mm2sYAAADcAAAADwAAAAAAAAAAAAAAAACYAgAAZHJz&#10;L2Rvd25yZXYueG1sUEsFBgAAAAAEAAQA9QAAAIs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1149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IY8UA&#10;AADcAAAADwAAAGRycy9kb3ducmV2LnhtbESPQUsDMRSE70L/Q3gFL2KzFVtkbVrKYkGPWyvo7bF5&#10;Jqubl3XzbNd/bwShx2FmvmFWmzF06khDaiMbmM8KUMRNtC07A4fn3fUdqCTIFrvIZOCHEmzWk4sV&#10;ljaeuKbjXpzKEE4lGvAifal1ajwFTLPYE2fvPQ4BJcvBaTvgKcNDp2+KYqkDtpwXPPZUeWo+99/B&#10;gHyJO7xUH0+v1cPyzWnfXdX1zpjL6bi9ByU0yjn83360Bm4XC/g7k4+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whjxQAAANwAAAAPAAAAAAAAAAAAAAAAAJgCAABkcnMv&#10;ZG93bnJldi54bWxQSwUGAAAAAAQABAD1AAAAigMAAAAA&#10;" path="m,l27,36r,9l27,36,,xe" fillcolor="#15712d" stroked="f">
                <v:path arrowok="t" o:connecttype="custom" o:connectlocs="0,0;27,36;27,45;27,36;0,0" o:connectangles="0,0,0,0,0"/>
              </v:shape>
              <v:shape id="Freeform 1150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aes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/5jC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MaesMAAADcAAAADwAAAAAAAAAAAAAAAACYAgAAZHJzL2Rv&#10;d25yZXYueG1sUEsFBgAAAAAEAAQA9QAAAIgDAAAAAA==&#10;" path="m125,l,117r27,36l160,45,125,xe" fillcolor="#22602a" stroked="f">
                <v:path arrowok="t" o:connecttype="custom" o:connectlocs="125,0;0,117;27,153;160,45;125,0" o:connectangles="0,0,0,0,0"/>
              </v:shape>
              <v:shape id="Freeform 1151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vacUA&#10;AADcAAAADwAAAGRycy9kb3ducmV2LnhtbESPQWvCQBSE70L/w/IEb7qxWpXUVUQULZ66CtLbI/ua&#10;hGbfhuxq0v56t1DocZiZb5jlurOVuFPjS8cKxqMEBHHmTMm5gst5P1yA8AHZYOWYFHyTh/XqqbfE&#10;1LiW3+muQy4ihH2KCooQ6lRKnxVk0Y9cTRy9T9dYDFE2uTQNthFuK/mcJDNpseS4UGBN24KyL32z&#10;ClzYJJP9x6E9XN9+bKbPejc7aaUG/W7zCiJQF/7Df+2jUTB9mcPvmX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i9p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1152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C43MQA&#10;AADcAAAADwAAAGRycy9kb3ducmV2LnhtbERPTWvCQBC9F/wPywi9FN0YrG1jVpHSQkEQTOPB25Ad&#10;k5DsbMhuNPbXdw+FHh/vO92OphVX6l1tWcFiHoEgLqyuuVSQf3/OXkE4j6yxtUwK7uRgu5k8pJho&#10;e+MjXTNfihDCLkEFlfddIqUrKjLo5rYjDtzF9gZ9gH0pdY+3EG5aGUfRShqsOTRU2NF7RUWTDUZB&#10;w1nx8+GHt9g9nYf8vN8f4tOLUo/TcbcG4Wn0/+I/95dWsHwOa8O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QuNz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1153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eJcUA&#10;AADcAAAADwAAAGRycy9kb3ducmV2LnhtbESPQWvCQBSE7wX/w/KE3upGq1KjmyCKIIW21IrnR/aZ&#10;RLNvw+4a03/fLRR6HGbmG2aV96YRHTlfW1YwHiUgiAuray4VHL92Ty8gfEDW2FgmBd/kIc8GDytM&#10;tb3zJ3WHUIoIYZ+igiqENpXSFxUZ9CPbEkfvbJ3BEKUrpXZ4j3DTyEmSzKXBmuNChS1tKiquh5tR&#10;cK7fmvmsNOv3V9dud8/77vJxkko9Dvv1EkSgPvyH/9p7rWA6W8D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54l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1154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hXeMAA&#10;AADcAAAADwAAAGRycy9kb3ducmV2LnhtbERPy2oCMRTdF/yHcIXuNKOtD0ajWEEq7aqjG3eXyXUy&#10;OLkZknSc/n0jFLo8nPd629tGdORD7VjBZJyBIC6drrlScD4dRksQISJrbByTgh8KsN0MntaYa3fn&#10;L+qKWIkUwiFHBSbGNpcylIYshrFriRN3dd5iTNBXUnu8p3DbyGmWzaXFmlODwZb2hspb8W0VaH7z&#10;Dzz5OJi22C8uL7PP7l2p52G/W4GI1Md/8Z/7qBW8ztP8dCYd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hXeMAAAADcAAAADwAAAAAAAAAAAAAAAACYAgAAZHJzL2Rvd25y&#10;ZXYueG1sUEsFBgAAAAAEAAQA9QAAAIUDAAAAAA=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1155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H8cMA&#10;AADcAAAADwAAAGRycy9kb3ducmV2LnhtbESPzWrDMBCE74W+g9hCbo0cE0JxLAdTiMkpULeQHBdr&#10;61+tjKXEzttXhUKPw8x8w6SHxQziTpNrLSvYrCMQxJXVLdcKvj6Pr28gnEfWOFgmBQ9ycMien1JM&#10;tJ35g+6lr0WAsEtQQeP9mEjpqoYMurUdiYP3bSeDPsiplnrCOcDNIOMo2kmDLYeFBkd6b6jqy5tR&#10;EBfHzsk4H6+669tz3hX9hQqlVi9LvgfhafH/4b/2SSvY7jbweyYcAZ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xH8cMAAADcAAAADwAAAAAAAAAAAAAAAACYAgAAZHJzL2Rv&#10;d25yZXYueG1sUEsFBgAAAAAEAAQA9QAAAIg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1156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hHsQA&#10;AADcAAAADwAAAGRycy9kb3ducmV2LnhtbESPzWrCQBSF9wXfYbiCG9GJaVGJjiLFFkE3Rhcur5lr&#10;EszcSTNTTd/eKQguD+fn48yXranEjRpXWlYwGkYgiDOrS84VHA9fgykI55E1VpZJwR85WC46b3NM&#10;tL3znm6pz0UYYZeggsL7OpHSZQUZdENbEwfvYhuDPsgml7rBexg3lYyjaCwNlhwIBdb0WVB2TX9N&#10;4MrTz1muaTXpb+h70o936fZ9p1Sv265mIDy1/hV+tjdawcc4hv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IIR7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1157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b78MA&#10;AADcAAAADwAAAGRycy9kb3ducmV2LnhtbESPzWrDMBCE74W+g9hCb42cX4IbJTQB0/TWuHmAxdpY&#10;Tq2VsRRHefsoUOhxmJlvmNUm2lYM1PvGsYLxKANBXDndcK3g+FO8LUH4gKyxdUwKbuRhs35+WmGu&#10;3ZUPNJShFgnCPkcFJoQul9JXhiz6keuIk3dyvcWQZF9L3eM1wW0rJ1m2kBYbTgsGO9oZqn7Li1Uw&#10;j7QvPs/D12V5tONy/r01hY9Kvb7Ej3cQgWL4D/+191rBbDGFx5l0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db7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1158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zkT8QA&#10;AADcAAAADwAAAGRycy9kb3ducmV2LnhtbESPT2vCQBTE74LfYXlCb2YTsbakWaUUBT2a/tHja/aZ&#10;BLNvQ3abpN++WxA8DjPzGybbjKYRPXWutqwgiWIQxIXVNZcKPt5382cQziNrbCyTgl9ysFlPJxmm&#10;2g58pD73pQgQdikqqLxvUyldUZFBF9mWOHgX2xn0QXal1B0OAW4auYjjlTRYc1iosKW3iopr/mMU&#10;LL4OTMdHvaXvzyY+Jcn5KTdWqYfZ+PoCwtPo7+Fbe68VLFdL+D8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s5E/EAAAA3AAAAA8AAAAAAAAAAAAAAAAAmAIAAGRycy9k&#10;b3ducmV2LnhtbFBLBQYAAAAABAAEAPUAAACJAwAAAAA=&#10;" path="m9,l,27,36,45,45,18,9,xe" fillcolor="#45922c" stroked="f">
                <v:path arrowok="t" o:connecttype="custom" o:connectlocs="9,0;0,27;36,45;45,18;9,0" o:connectangles="0,0,0,0,0"/>
              </v:shape>
              <v:shape id="Freeform 1159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8x+8QA&#10;AADcAAAADwAAAGRycy9kb3ducmV2LnhtbESPS4vCQBCE7wv+h6EFb+sk4jM6iiwreFDwdfHWZNok&#10;mukJmdFk//2OsLDHoqq+ohar1pTiRbUrLCuI+xEI4tTqgjMFl/PmcwrCeWSNpWVS8EMOVsvOxwIT&#10;bRs+0uvkMxEg7BJUkHtfJVK6NCeDrm8r4uDdbG3QB1lnUtfYBLgp5SCKxtJgwWEhx4q+ckofp6dR&#10;EB1iO/ieuesQ7zSayGbn9/FOqV63Xc9BeGr9f/ivvdUKhuMRvM+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vMfvEAAAA3AAAAA8AAAAAAAAAAAAAAAAAmAIAAGRycy9k&#10;b3ducmV2LnhtbFBLBQYAAAAABAAEAPUAAACJAwAAAAA=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1160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wAsYA&#10;AADcAAAADwAAAGRycy9kb3ducmV2LnhtbESPQWvCQBSE74X+h+UVvOmmIkFTV7GKWvFi0156e82+&#10;JqHZt2F31dRf7wpCj8PMfMNM551pxImcry0reB4kIIgLq2suFXx+rPtjED4ga2wsk4I/8jCfPT5M&#10;MdP2zO90ykMpIoR9hgqqENpMSl9UZNAPbEscvR/rDIYoXSm1w3OEm0YOkySVBmuOCxW2tKyo+M2P&#10;RsFXvdt+b+iwd6t8MQ4X29nN5FWp3lO3eAERqAv/4Xv7TSsYpSn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iwAsYAAADcAAAADwAAAAAAAAAAAAAAAACYAgAAZHJz&#10;L2Rvd25yZXYueG1sUEsFBgAAAAAEAAQA9QAAAIsDAAAAAA==&#10;" path="m53,l,144r44,18l98,18,53,xe" fillcolor="#007b3e" stroked="f">
                <v:path arrowok="t" o:connecttype="custom" o:connectlocs="53,0;0,144;44,162;98,18;53,0" o:connectangles="0,0,0,0,0"/>
              </v:shape>
              <v:shape id="Freeform 1161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gjY8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bZB9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SCNjxQAAANwAAAAPAAAAAAAAAAAAAAAAAJgCAABkcnMv&#10;ZG93bnJldi54bWxQSwUGAAAAAAQABAD1AAAAigMAAAAA&#10;" path="m18,l,63r9,l18,xe" fillcolor="#15b2e7" stroked="f">
                <v:path arrowok="t" o:connecttype="custom" o:connectlocs="18,0;0,63;9,63;18,0" o:connectangles="0,0,0,0"/>
              </v:shape>
              <v:shape id="Freeform 1162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Q4sMA&#10;AADcAAAADwAAAGRycy9kb3ducmV2LnhtbERPW2vCMBR+H+w/hDPYy9BUmReqaRnKwCdBHYO9HZqz&#10;pq45KUm03X798iD4+PHd1+VgW3ElHxrHCibjDARx5XTDtYKP0/toCSJEZI2tY1LwSwHK4vFhjbl2&#10;PR/oeoy1SCEcclRgYuxyKUNlyGIYu444cd/OW4wJ+lpqj30Kt62cZtlcWmw4NRjsaGOo+jlerILe&#10;nBfsd3TpP18Os+1+X/mvv6VSz0/D2wpEpCHexTf3Tit4nae16Uw6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rQ4sMAAADcAAAADwAAAAAAAAAAAAAAAACYAgAAZHJzL2Rv&#10;d25yZXYueG1sUEsFBgAAAAAEAAQA9QAAAIgDAAAAAA==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1163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vkcQA&#10;AADcAAAADwAAAGRycy9kb3ducmV2LnhtbESPQYvCMBSE78L+h/AWvIimKyJu1ygiCCJ4ULuen83b&#10;tNi8lCZr6783guBxmJlvmPmys5W4UeNLxwq+RgkI4tzpko2C7LQZzkD4gKyxckwK7uRhufjozTHV&#10;ruUD3Y7BiAhhn6KCIoQ6ldLnBVn0I1cTR+/PNRZDlI2RusE2wm0lx0kylRZLjgsF1rQuKL8e/62C&#10;88rweV3ud5PBxf9ezaYdZLpVqv/ZrX5ABOrCO/xqb7WCyfQb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nL5HEAAAA3AAAAA8AAAAAAAAAAAAAAAAAmAIAAGRycy9k&#10;b3ducmV2LnhtbFBLBQYAAAAABAAEAPUAAACJAwAAAAA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1164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GcF8MA&#10;AADcAAAADwAAAGRycy9kb3ducmV2LnhtbERPz0/CMBS+k/A/NI/EG3QaomZQFpmiHIGZwPGxPtaF&#10;9XVZC0z/ensw4fjl+z3PetuIK3W+dqzgcZKAIC6drrlS8F2sxq8gfEDW2DgmBT/kIVsMB3NMtbvx&#10;lq67UIkYwj5FBSaENpXSl4Ys+olriSN3cp3FEGFXSd3hLYbbRj4lybO0WHNsMNhSbqg87y5WwWHz&#10;qau6//otTsX++J5PzYdfL5V6GPVvMxCB+nAX/7vXWsH0Jc6P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GcF8MAAADcAAAADwAAAAAAAAAAAAAAAACYAgAAZHJzL2Rv&#10;d25yZXYueG1sUEsFBgAAAAAEAAQA9QAAAIgDAAAAAA==&#10;" path="m35,l,162r8,l44,9,35,xe" fillcolor="#2c963f" stroked="f">
                <v:path arrowok="t" o:connecttype="custom" o:connectlocs="35,0;0,162;8,162;44,9;35,0" o:connectangles="0,0,0,0,0"/>
              </v:shape>
              <v:shape id="Freeform 1165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nM8UA&#10;AADcAAAADwAAAGRycy9kb3ducmV2LnhtbESPT2vCQBTE74V+h+UVepG6sWor0VVEEUr14p/i9ZF9&#10;JiHZt0t2Nem37wpCj8PM/IaZLTpTixs1vrSsYNBPQBBnVpecKzgdN28TED4ga6wtk4Jf8rCYPz/N&#10;MNW25T3dDiEXEcI+RQVFCC6V0mcFGfR964ijd7GNwRBlk0vdYBvhppbvSfIhDZYcFwp0tCooqw5X&#10;o2BXhZZ6w/O6+1lXHr/Jbd11rNTrS7ecggjUhf/wo/2lFYw+B3A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ycz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1166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29cIA&#10;AADcAAAADwAAAGRycy9kb3ducmV2LnhtbESPQWsCMRSE7wX/Q3gFbzVbsVW2RhGh4qUHV3/AY/Pc&#10;pG5e1iTV9d8bQehxmJlvmPmyd624UIjWs4L3UQGCuPbacqPgsP9+m4GICVlj65kU3CjCcjF4mWOp&#10;/ZV3dKlSIzKEY4kKTEpdKWWsDTmMI98RZ+/og8OUZWikDnjNcNfKcVF8SoeW84LBjtaG6lP15xSE&#10;05rNLsrVpvr5PYb9R7Jnq5UavvarLxCJ+vQffra3WsFkOobHmXw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5bb1wgAAANwAAAAPAAAAAAAAAAAAAAAAAJgCAABkcnMvZG93&#10;bnJldi54bWxQSwUGAAAAAAQABAD1AAAAhwMAAAAA&#10;" path="m27,l,126r9,l27,9,27,xe" fillcolor="#079" stroked="f">
                <v:path arrowok="t" o:connecttype="custom" o:connectlocs="27,0;0,126;9,126;27,9;27,0" o:connectangles="0,0,0,0,0"/>
              </v:shape>
              <v:shape id="Freeform 1167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+Rb8UA&#10;AADcAAAADwAAAGRycy9kb3ducmV2LnhtbESPT2sCMRTE7wW/Q3gFL6LZavHP1ihVETwJauv5sXnd&#10;3bp5WZLort/eFIQeh5n5DTNftqYSN3K+tKzgbZCAIM6sLjlX8HXa9qcgfEDWWFkmBXfysFx0XuaY&#10;atvwgW7HkIsIYZ+igiKEOpXSZwUZ9ANbE0fvxzqDIUqXS+2wiXBTyWGSjKXBkuNCgTWtC8oux6tR&#10;0NRT930y91m27cnVZPO7Pwd7Var72n5+gAjUhv/ws73TCt4nI/g7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5Fv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1168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Lq8QA&#10;AADcAAAADwAAAGRycy9kb3ducmV2LnhtbESP3WoCMRSE7wt9h3AK3tWsYv1ZjdKKC0Xwwp8HOGyO&#10;m6WbkyVJdfftm4Lg5TAz3zCrTWcbcSMfascKRsMMBHHpdM2Vgsu5eJ+DCBFZY+OYFPQUYLN+fVlh&#10;rt2dj3Q7xUokCIccFZgY21zKUBqyGIauJU7e1XmLMUlfSe3xnuC2keMsm0qLNacFgy1tDZU/p1+r&#10;IOsLPfZb89Hv/a7Qh8VxpGdfSg3eus8liEhdfIYf7W+tYDKbwP+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C6v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1169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pFsQA&#10;AADcAAAADwAAAGRycy9kb3ducmV2LnhtbESPT2vCQBTE74LfYXmF3nRjaDWkrqItLT0JJvb+yL78&#10;odm3IbtN0n76riB4HGbmN8x2P5lWDNS7xrKC1TICQVxY3XCl4JK/LxIQziNrbC2Tgl9ysN/NZ1tM&#10;tR35TEPmKxEg7FJUUHvfpVK6oiaDbmk74uCVtjfog+wrqXscA9y0Mo6itTTYcFiosaPXmorv7Mco&#10;KPHL6o9YHlalfDv/nfJk4KNT6vFhOryA8DT5e/jW/tQKnjbPcD0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GKRbEAAAA3AAAAA8AAAAAAAAAAAAAAAAAmAIAAGRycy9k&#10;b3ducmV2LnhtbFBLBQYAAAAABAAEAPUAAACJAwAAAAA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1170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b+sUA&#10;AADcAAAADwAAAGRycy9kb3ducmV2LnhtbESPQWvCQBSE74L/YXmF3uomorZGVwnBopdCm/bi7ZF9&#10;JqHZtyG7xvjvXUHwOMzMN8x6O5hG9NS52rKCeBKBIC6srrlU8Pf7+fYBwnlkjY1lUnAlB9vNeLTG&#10;RNsL/1Cf+1IECLsEFVTet4mUrqjIoJvYljh4J9sZ9EF2pdQdXgLcNHIaRQtpsOawUGFLWUXFf342&#10;CpbzXYa7+TGN431h468sdU3/rdTry5CuQHga/DP8aB+0gtn7Au5nw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1v6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1171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5osMUA&#10;AADcAAAADwAAAGRycy9kb3ducmV2LnhtbESPS2vDMBCE74X8B7GB3Bo5D+riRAnBtFBooDQtJcfF&#10;2lgm1spY8qP/vgoEehxm5htmux9tLXpqfeVYwWKegCAunK64VPD99fr4DMIHZI21Y1LwSx72u8nD&#10;FjPtBv6k/hRKESHsM1RgQmgyKX1hyKKfu4Y4ehfXWgxRtqXULQ4Rbmu5TJInabHiuGCwodxQcT11&#10;VsF7niby5eNHy/V5PDbd5cgrUyg1m46HDYhAY/gP39tvWsE6TeF2Jh4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/miw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1172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/hBsMA&#10;AADcAAAADwAAAGRycy9kb3ducmV2LnhtbERPTWvCQBC9F/oflin0VjeVkkjqKlIQPNhANBdv0+yY&#10;RLOzIbsx8d93D4LHx/terifTihv1rrGs4HMWgSAurW64UlActx8LEM4ja2wtk4I7OVivXl+WmGo7&#10;ck63g69ECGGXooLa+y6V0pU1GXQz2xEH7mx7gz7AvpK6xzGEm1bOoyiWBhsODTV29FNTeT0MRsGp&#10;3Q8mSuI8WdyPv9nfNFyKIlPq/W3afIPwNPmn+OHeaQVfSVgbzo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/hBsMAAADcAAAADwAAAAAAAAAAAAAAAACYAgAAZHJzL2Rv&#10;d25yZXYueG1sUEsFBgAAAAAEAAQA9QAAAIg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1173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a38QA&#10;AADcAAAADwAAAGRycy9kb3ducmV2LnhtbESPT2vCQBTE74V+h+UVvOmmImqiqxSp/6CXRr0/ss8k&#10;TfZtyK4m/fZdQehxmJnfMMt1b2pxp9aVlhW8jyIQxJnVJecKzqftcA7CeWSNtWVS8EsO1qvXlyUm&#10;2nb8TffU5yJA2CWooPC+SaR0WUEG3cg2xMG72tagD7LNpW6xC3BTy3EUTaXBksNCgQ1tCsqq9GYU&#10;fN70Lv7JN/uqro5fmi8mjbuxUoO3/mMBwlPv/8PP9kErmMxieJw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Wt/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1174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+SrwA&#10;AADcAAAADwAAAGRycy9kb3ducmV2LnhtbERPSwrCMBDdC94hjOBOU0VEqlFEUHShoPYAQzO2xWZS&#10;kmjr7c1CcPl4/9WmM7V4k/OVZQWTcQKCOLe64kJBdt+PFiB8QNZYWyYFH/KwWfd7K0y1bflK71so&#10;RAxhn6KCMoQmldLnJRn0Y9sQR+5hncEQoSukdtjGcFPLaZLMpcGKY0OJDe1Kyp+3l1Fwyuz8rLGt&#10;m+3BFcn5SNknXJQaDrrtEkSgLvzFP/dRK5gt4vx4Jh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mX5KvAAAANwAAAAPAAAAAAAAAAAAAAAAAJgCAABkcnMvZG93bnJldi54&#10;bWxQSwUGAAAAAAQABAD1AAAAgQ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1175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w/hMQA&#10;AADcAAAADwAAAGRycy9kb3ducmV2LnhtbESP3WoCMRSE7wt9h3AK3tWsP1TZGkUEsXgjtfsAh83p&#10;ZunmZE3i7vbtjSB4OczMN8xqM9hGdORD7VjBZJyBIC6drrlSUPzs35cgQkTW2DgmBf8UYLN+fVlh&#10;rl3P39SdYyUShEOOCkyMbS5lKA1ZDGPXEifv13mLMUlfSe2xT3DbyGmWfUiLNacFgy3tDJV/56tV&#10;EMpLtzj0dCpcV8yO0/nC7PZeqdHbsP0EEWmIz/Cj/aUVzJcTu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cP4T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1176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RTsMA&#10;AADcAAAADwAAAGRycy9kb3ducmV2LnhtbESPwWrDMBBE74X+g9hCb41c04bEsRySQktuxYk/YLE2&#10;tqm0ciwlUf8+KhRyHGbmDVOuozXiQpMfHCt4nWUgiFunB+4UNIfPlwUIH5A1Gsek4Jc8rKvHhxIL&#10;7a5c02UfOpEg7AtU0IcwFlL6tieLfuZG4uQd3WQxJDl1Uk94TXBrZJ5lc2lx4LTQ40gfPbU/+7NV&#10;YOIJT3U8vtdm+Z03Q/Mltxur1PNT3KxABIrhHv5v77SCt0UOf2fSEZD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rRTs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1177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N4v8QA&#10;AADcAAAADwAAAGRycy9kb3ducmV2LnhtbESPS4vCQBCE7wv+h6GFva0TXR8hZhQRFvbgxRd4bDOd&#10;B2Z6YmbU+O8dYWGPRVV9RaXLztTiTq2rLCsYDiIQxJnVFRcKDvufrxiE88gaa8uk4EkOloveR4qJ&#10;tg/e0n3nCxEg7BJUUHrfJFK6rCSDbmAb4uDltjXog2wLqVt8BLip5SiKptJgxWGhxIbWJWWX3c0o&#10;uJym3WZydYZno40+xs86P0+GSn32u9UchKfO/4f/2r9awTj+hve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zeL/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1178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Dd8UA&#10;AADcAAAADwAAAGRycy9kb3ducmV2LnhtbESPQWvCQBSE74L/YXlCb7qpWAnRVYpYWxAEtdjrM/ua&#10;hGbfht2tif/eFQSPw8x8w8yXnanFhZyvLCt4HSUgiHOrKy4UfB8/hikIH5A11pZJwZU8LBf93hwz&#10;bVve0+UQChEh7DNUUIbQZFL6vCSDfmQb4uj9WmcwROkKqR22EW5qOU6SqTRYcVwosaFVSfnf4d8o&#10;MOl6f2zt6fqz2uw27q3Ynj63Z6VeBt37DESgLjzDj/aXVjBJJ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4N3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1179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PAMgA&#10;AADcAAAADwAAAGRycy9kb3ducmV2LnhtbESPT2vCQBTE74V+h+UVvNVNRaumrqKi1YMU/9H2+Mi+&#10;JtHs25DdxvjtXaHQ4zAzv2FGk8YUoqbK5ZYVvLQjEMSJ1TmnCo6H5fMAhPPIGgvLpOBKDibjx4cR&#10;xtpeeEf13qciQNjFqCDzvoyldElGBl3blsTB+7GVQR9klUpd4SXATSE7UfQqDeYcFjIsaZ5Rct7/&#10;GgXL2WH4Kbff/d75fV5/raaLj80pUqr11EzfQHhq/H/4r73WCrqDHtzPhCMgx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oo8A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1180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hRkMMA&#10;AADcAAAADwAAAGRycy9kb3ducmV2LnhtbESPzYrCMBSF98K8Q7gD7jR1EJFqlMGhKLoQdQZcXptr&#10;W6a5KU3U+PZGEFwezs/Hmc6DqcWVWldZVjDoJyCIc6srLhT8HrLeGITzyBpry6TgTg7ms4/OFFNt&#10;b7yj694XIo6wS1FB6X2TSunykgy6vm2Io3e2rUEfZVtI3eItjptafiXJSBqsOBJKbGhRUv6/v5gI&#10;GS589nM6yu1fsgnrELLLbjlQqvsZvicgPAX/Dr/aK61gOB7B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hRkMMAAADcAAAADwAAAAAAAAAAAAAAAACYAgAAZHJzL2Rv&#10;d25yZXYueG1sUEsFBgAAAAAEAAQA9QAAAIgDAAAAAA=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1181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LBMMA&#10;AADcAAAADwAAAGRycy9kb3ducmV2LnhtbESP3YrCMBSE7xd8h3AE79bUxT+qUURYEBHBnwc4Nse2&#10;2JzUJrbVpzcLC14OM/MNM1+2phA1VS63rGDQj0AQJ1bnnCo4n36/pyCcR9ZYWCYFT3KwXHS+5hhr&#10;2/CB6qNPRYCwi1FB5n0ZS+mSjAy6vi2Jg3e1lUEfZJVKXWET4KaQP1E0lgZzDgsZlrTOKLkdH0bB&#10;lV/bx76hs60v9r5bFffLKEWlet12NQPhqfWf8H97oxUMpxP4OxOO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hLBMMAAADcAAAADwAAAAAAAAAAAAAAAACYAgAAZHJzL2Rv&#10;d25yZXYueG1sUEsFBgAAAAAEAAQA9QAAAIg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1182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lAcMA&#10;AADcAAAADwAAAGRycy9kb3ducmV2LnhtbERPy2rCQBTdC/2H4Ra604lSJE0zigpiN0JrWnB5ydw8&#10;2sydODM18e87i4LLw3nn69F04krOt5YVzGcJCOLS6pZrBZ/FfpqC8AFZY2eZFNzIw3r1MMkx03bg&#10;D7qeQi1iCPsMFTQh9JmUvmzIoJ/ZnjhylXUGQ4SultrhEMNNJxdJspQGW44NDfa0a6j8Of0aBenZ&#10;bd3XJRyq7v348l1c9HDeHpV6ehw3ryACjeEu/ne/aQXPaVwb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rlAc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1183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KC8MA&#10;AADcAAAADwAAAGRycy9kb3ducmV2LnhtbESPQYvCMBSE78L+h/AWvGm6KqLVKEtFEDxpvXh7NM+2&#10;bvNSkqzW/fUbQfA4zMw3zHLdmUbcyPnasoKvYQKCuLC65lLBKd8OZiB8QNbYWCYFD/KwXn30lphq&#10;e+cD3Y6hFBHCPkUFVQhtKqUvKjLoh7Yljt7FOoMhSldK7fAe4aaRoySZSoM1x4UKW8oqKn6Ov0bB&#10;dTTe7nP9l20yDJPNbu7G/uyU6n923wsQgbrwDr/aO61gMpvD8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AKC8MAAADcAAAADwAAAAAAAAAAAAAAAACYAgAAZHJzL2Rv&#10;d25yZXYueG1sUEsFBgAAAAAEAAQA9QAAAIgDAAAAAA==&#10;" path="m,l18,27,,xe" fillcolor="#112a29" stroked="f">
                <v:path arrowok="t" o:connecttype="custom" o:connectlocs="0,0;18,27;0,0" o:connectangles="0,0,0"/>
              </v:shape>
              <v:shape id="Freeform 1184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ecMMA&#10;AADcAAAADwAAAGRycy9kb3ducmV2LnhtbERP3WrCMBS+F/YO4Qy8W9OOMVxnFFHKRIZjbR/g0Bzb&#10;anPSNVHrnn65GHj58f3Pl6PpxIUG11pWkEQxCOLK6pZrBWWRPc1AOI+ssbNMCm7kYLl4mMwx1fbK&#10;33TJfS1CCLsUFTTe96mUrmrIoItsTxy4gx0M+gCHWuoBryHcdPI5jl+lwZZDQ4M9rRuqTvnZKCi+&#10;bsdN7PjjM0vK32z/k3iz65SaPo6rdxCeRn8X/7u3WsHLW5gfzo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ecMMAAADcAAAADwAAAAAAAAAAAAAAAACYAgAAZHJzL2Rv&#10;d25yZXYueG1sUEsFBgAAAAAEAAQA9QAAAIgDAAAAAA==&#10;" path="m357,l,190,357,xe" fillcolor="#2a1f26" stroked="f">
                <v:path arrowok="t" o:connecttype="custom" o:connectlocs="357,0;0,190;357,0" o:connectangles="0,0,0"/>
              </v:shape>
              <v:shape id="Freeform 1185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MtsIA&#10;AADcAAAADwAAAGRycy9kb3ducmV2LnhtbESPzYoCMRCE78K+Q+gFb5pRVHZHoyz+gHhSdx+gmfT8&#10;4KQzm8RxfHsjCB6LqvqKWqw6U4uWnK8sKxgNExDEmdUVFwr+fneDLxA+IGusLZOCO3lYLT96C0y1&#10;vfGJ2nMoRISwT1FBGUKTSumzkgz6oW2Io5dbZzBE6QqpHd4i3NRynCQzabDiuFBiQ+uSssv5ahT4&#10;fDPN/6fuvj/wUfPWtbi2rVL9z+5nDiJQF97hV3uvFUy+R/A8E4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0y2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1186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36sUA&#10;AADcAAAADwAAAGRycy9kb3ducmV2LnhtbESP0WrCQBRE3wv+w3IF3+pGsUWjq4hFWgp9MOYDrtlr&#10;EszejbvbJP37bqHg4zAzZ5jNbjCN6Mj52rKC2TQBQVxYXXOpID8fn5cgfEDW2FgmBT/kYbcdPW0w&#10;1bbnE3VZKEWEsE9RQRVCm0rpi4oM+qltiaN3tc5giNKVUjvsI9w0cp4kr9JgzXGhwpYOFRW37Nso&#10;SLqMvhZ56fK7/3w5LN+v/eWtU2oyHvZrEIGG8Aj/tz+0gsVqDn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3fq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1187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6es8QA&#10;AADcAAAADwAAAGRycy9kb3ducmV2LnhtbESPQWvCQBSE74X+h+UVvNVNVYpNXaW2Cp6KpuL5kX1N&#10;QrJvY/ap8d+7QqHHYWa+YWaL3jXqTF2oPBt4GSagiHNvKy4M7H/Wz1NQQZAtNp7JwJUCLOaPDzNM&#10;rb/wjs6ZFCpCOKRooBRpU61DXpLDMPQtcfR+fedQouwKbTu8RLhr9ChJXrXDiuNCiS19lpTX2ckZ&#10;kO8CV/X+qz6uZTXa1skBs+XBmMFT//EOSqiX//Bfe2MNTN7G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nrP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1188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2L8MA&#10;AADcAAAADwAAAGRycy9kb3ducmV2LnhtbESPwWrDMBBE74X8g9hAb42ckBbbjWKcQiHX2oGQ21ba&#10;2qbWylhK7P59VCj0OMzMG2ZXzLYXNxp951jBepWAINbOdNwoONXvTykIH5AN9o5JwQ95KPaLhx3m&#10;xk38QbcqNCJC2OeooA1hyKX0uiWLfuUG4uh9udFiiHJspBlxinDby02SvEiLHceFFgd6a0l/V1er&#10;4Jxpv2F5wc9nX5fr+jCllZ6UelzO5SuIQHP4D/+1j0bBNtvC75l4BO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W2L8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1189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IjMIA&#10;AADcAAAADwAAAGRycy9kb3ducmV2LnhtbESP3UrDQBSE7wXfYTmCd3ZjscXEbotUWuxlog9wyB6z&#10;wezZkD3m5+27guDlMDPfMLvD7Ds10hDbwAYeVxko4jrYlhsDnx+nh2dQUZAtdoHJwEIRDvvbmx0W&#10;Nkxc0lhJoxKEY4EGnEhfaB1rRx7jKvTEyfsKg0dJcmi0HXBKcN/pdZZttceW04LDno6O6u/qxxuo&#10;pcmXSyabaTyfllC+ubzD0pj7u/n1BZTQLP/hv/a7NfCUb+D3TDoCen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wiMwgAAANwAAAAPAAAAAAAAAAAAAAAAAJgCAABkcnMvZG93&#10;bnJldi54bWxQSwUGAAAAAAQABAD1AAAAhwMAAAAA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1190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hcMMA&#10;AADcAAAADwAAAGRycy9kb3ducmV2LnhtbESPT4vCMBTE74LfITzBm6arImvXKP5BKXha9eDx0bxt&#10;yzYvpYlt/fZGEDwOM/MbZrnuTCkaql1hWcHXOAJBnFpdcKbgejmMvkE4j6yxtEwKHuRgver3lhhr&#10;2/IvNWefiQBhF6OC3PsqltKlORl0Y1sRB+/P1gZ9kHUmdY1tgJtSTqJoLg0WHBZyrGiXU/p/vhsF&#10;+t5ER13ekn17c9PrTp+2MjkpNRx0mx8Qnjr/Cb/biVYwW8zh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6hcMMAAADcAAAADwAAAAAAAAAAAAAAAACYAgAAZHJzL2Rv&#10;d25yZXYueG1sUEsFBgAAAAAEAAQA9QAAAIg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1191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BDMUA&#10;AADcAAAADwAAAGRycy9kb3ducmV2LnhtbESPQUvDQBSE7wX/w/IEb+3GoNbGbkJpUYK31lo8PrLP&#10;TTD7NmbXZv33riB4HGbmG2ZdRduLM42+c6zgepGBIG6c7tgoOL48zu9B+ICssXdMCr7JQ1VezNZY&#10;aDfxns6HYESCsC9QQRvCUEjpm5Ys+oUbiJP37kaLIcnRSD3ilOC2l3mW3UmLHaeFFgfattR8HL6s&#10;gqcs/zR1dJtXM+1OcZnXz7fHN6WuLuPmAUSgGP7Df+1aK7hZLeH3TDoCs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MEMxQAAANwAAAAPAAAAAAAAAAAAAAAAAJgCAABkcnMv&#10;ZG93bnJldi54bWxQSwUGAAAAAAQABAD1AAAAig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1192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DFr8A&#10;AADcAAAADwAAAGRycy9kb3ducmV2LnhtbERPTWsCMRC9F/wPYQRvNWuRqqtRpCBKb1UPHofNuFnc&#10;TGIS3fXfN4dCj4/3vdr0thVPCrFxrGAyLkAQV043XCs4n3bvcxAxIWtsHZOCF0XYrAdvKyy16/iH&#10;nsdUixzCsUQFJiVfShkrQxbj2HnizF1dsJgyDLXUAbscblv5URSf0mLDucGgpy9D1e34sAr83u2+&#10;TT3Dji+X4Gcn2uv7Q6nRsN8uQSTq07/4z33QCqaLvDafyUdAr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/sMW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1193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EOMcA&#10;AADcAAAADwAAAGRycy9kb3ducmV2LnhtbESPQWvCQBSE74X+h+UVvNVN21hq6iqlVFF7alTo8TX7&#10;zIZm34bsxsR/7wqFHoeZ+YaZLQZbixO1vnKs4GGcgCAunK64VLDfLe9fQPiArLF2TArO5GExv72Z&#10;YaZdz190ykMpIoR9hgpMCE0mpS8MWfRj1xBH7+haiyHKtpS6xT7CbS0fk+RZWqw4Lhhs6N1Q8Zt3&#10;VsFHuv0x1T7t+uNT9/2Zb+xhsl0pNbob3l5BBBrCf/ivvdYK0ukUrmfi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NxDjHAAAA3AAAAA8AAAAAAAAAAAAAAAAAmAIAAGRy&#10;cy9kb3ducmV2LnhtbFBLBQYAAAAABAAEAPUAAACMAwAAAAA=&#10;" path="m,l35,9,,xe" fillcolor="#ea3e14" stroked="f">
                <v:path arrowok="t" o:connecttype="custom" o:connectlocs="0,0;35,9;0,0" o:connectangles="0,0,0"/>
              </v:shape>
              <v:shape id="Freeform 1194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H9b4A&#10;AADcAAAADwAAAGRycy9kb3ducmV2LnhtbERPy4rCMBTdD/gP4QruxlRRKdUoKigux9f+2lzbYnJT&#10;mljr308WgsvDeS9WnTWipcZXjhWMhgkI4tzpigsFl/PuNwXhA7JG45gUvMnDatn7WWCm3YuP1J5C&#10;IWII+wwVlCHUmZQ+L8miH7qaOHJ311gMETaF1A2+Yrg1cpwkM2mx4thQYk3bkvLH6WkVbP726b6d&#10;3Apzno3DxlxTevhcqUG/W89BBOrCV/xxH7SCaRLnxzPxCMj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jR/W+AAAA3AAAAA8AAAAAAAAAAAAAAAAAmAIAAGRycy9kb3ducmV2&#10;LnhtbFBLBQYAAAAABAAEAPUAAACD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1195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bljcUA&#10;AADcAAAADwAAAGRycy9kb3ducmV2LnhtbESPW4vCMBSE3wX/QziCb5pavCxdYymiIAgLXsB9PDTH&#10;tmxzUpqo1V+/WVjwcZiZb5hl2pla3Kl1lWUFk3EEgji3uuJCwfm0HX2AcB5ZY22ZFDzJQbrq95aY&#10;aPvgA92PvhABwi5BBaX3TSKly0sy6Ma2IQ7e1bYGfZBtIXWLjwA3tYyjaC4NVhwWSmxoXVL+c7wZ&#10;BWgWu/j2nZ2zL7r46X563dQvqdRw0GWfIDx1/h3+b++0glk0gb8z4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uWN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1196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VvMQA&#10;AADcAAAADwAAAGRycy9kb3ducmV2LnhtbESPQWvCQBSE74L/YXlCL6XualFK6ioirXpoD439AY/s&#10;M4lm34bsq8Z/3y0UPA4z8w2zWPW+URfqYh3YwmRsQBEXwdVcWvg+vD+9gIqC7LAJTBZuFGG1HA4W&#10;mLlw5S+65FKqBOGYoYVKpM20jkVFHuM4tMTJO4bOoyTZldp1eE1w3+ipMXPtsea0UGFLm4qKc/7j&#10;LXzs32rZnbbP/Bi3emY+xYcg1j6M+vUrKKFe7uH/9t5ZmJkp/J1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rFbz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1197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vnocUA&#10;AADcAAAADwAAAGRycy9kb3ducmV2LnhtbESPQWuDQBSE74H8h+UFeotrIg3FZpUSkORSqGkvvT3c&#10;V7W6b8XdRP333UKhx2FmvmGO+Wx6cafRtZYV7KIYBHFldcu1go/3YvsEwnlkjb1lUrCQgzxbr46Y&#10;ajtxSferr0WAsEtRQeP9kErpqoYMusgOxMH7sqNBH+RYSz3iFOCml/s4PkiDLYeFBgc6NVR115tR&#10;cJmq4vt867syOe0W/nx77fjglXrYzC/PIDzN/j/8175oBY9xAr9nw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+ehxQAAANwAAAAPAAAAAAAAAAAAAAAAAJgCAABkcnMv&#10;ZG93bnJldi54bWxQSwUGAAAAAAQABAD1AAAAigMAAAAA&#10;" path="m27,l,226,27,xe" fillcolor="#dd1116" stroked="f">
                <v:path arrowok="t" o:connecttype="custom" o:connectlocs="27,0;0,226;27,0" o:connectangles="0,0,0"/>
              </v:shape>
              <v:shape id="Freeform 1198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FjsYA&#10;AADcAAAADwAAAGRycy9kb3ducmV2LnhtbESPQWvCQBSE74X+h+UVepG6aTHSRlexQlGwl0bx/Jp9&#10;ZqPZt2l21fjvXUHocZiZb5jxtLO1OFHrK8cKXvsJCOLC6YpLBZv118s7CB+QNdaOScGFPEwnjw9j&#10;zLQ78w+d8lCKCGGfoQITQpNJ6QtDFn3fNcTR27nWYoiyLaVu8RzhtpZvSTKUFiuOCwYbmhsqDvnR&#10;KqjlPM3Nak+97eBbf6b71d/i41ep56duNgIRqAv/4Xt7qRWkyQBuZ+IR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YFjs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1199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tasYA&#10;AADcAAAADwAAAGRycy9kb3ducmV2LnhtbESPQWvCQBSE7wX/w/IKvdVNbW00uooILaF4MQnU4yP7&#10;TILZtyG71eiv7xYKHoeZ+YZZrgfTijP1rrGs4GUcgSAurW64UlDkH88zEM4ja2wtk4IrOVivRg9L&#10;TLS98J7Oma9EgLBLUEHtfZdI6cqaDLqx7YiDd7S9QR9kX0nd4yXATSsnUfQuDTYcFmrsaFtTecp+&#10;jILd9234PH69xemriYuiOKX53B+UenocNgsQngZ/D/+3U61gGk3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wtas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1200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cRsMA&#10;AADcAAAADwAAAGRycy9kb3ducmV2LnhtbESP3WoCMRSE7wt9h3AKvatJBX/YGkWKgnf+1Ac4bM5u&#10;VjcnYRPd7dsbodDLYWa+YRarwbXiTl1sPGv4HCkQxKU3Ddcazj/bjzmImJANtp5Jwy9FWC1fXxZY&#10;GN/zke6nVIsM4VigBptSKKSMpSWHceQDcfYq3zlMWXa1NB32Ge5aOVZqKh02nBcsBvq2VF5PN6dh&#10;H7bj83Vy2MyrW6guZGvVznqt39+G9ReIREP6D/+1d0bDRE3heSYf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BcRs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1201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1ccQA&#10;AADcAAAADwAAAGRycy9kb3ducmV2LnhtbESP0WqDQBRE3wP9h+UW+hbXFmqCzSa0DdIEn7T9gIt7&#10;qybuXXG3av6+GwjkcZiZM8xmN5tOjDS41rKC5ygGQVxZ3XKt4Oc7W65BOI+ssbNMCi7kYLd9WGww&#10;1XbigsbS1yJA2KWooPG+T6V0VUMGXWR74uD92sGgD3KopR5wCnDTyZc4TqTBlsNCgz19NlSdyz+j&#10;YLZZPu3LU3F0Xx/9ZW+SJM9RqafH+f0NhKfZ38O39kEreI1XcD0Tj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19XHEAAAA3AAAAA8AAAAAAAAAAAAAAAAAmAIAAGRycy9k&#10;b3ducmV2LnhtbFBLBQYAAAAABAAEAPUAAACJAwAAAAA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1202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Wi7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E4CmvDmXA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ntaL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1203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B+5MYA&#10;AADcAAAADwAAAGRycy9kb3ducmV2LnhtbESPzWrDMBCE74W+g9hCbo3cgkvrRAnBUMjBPTRJD7lt&#10;rI3l1FoZS/7J21eBQI/DzHzDLNeTbcRAna8dK3iZJyCIS6drrhQc9p/P7yB8QNbYOCYFV/KwXj0+&#10;LDHTbuRvGnahEhHCPkMFJoQ2k9KXhiz6uWuJo3d2ncUQZVdJ3eEY4baRr0nyJi3WHBcMtpQbKn93&#10;vVXAzvZjbvxxfzpeftLrpii/hkKp2dO0WYAINIX/8L291QrS5AN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B+5MYAAADcAAAADwAAAAAAAAAAAAAAAACYAgAAZHJz&#10;L2Rvd25yZXYueG1sUEsFBgAAAAAEAAQA9QAAAIsDAAAAAA=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1204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HWLcQA&#10;AADcAAAADwAAAGRycy9kb3ducmV2LnhtbERPy2rCQBTdC/2H4Ra600lSIiU6SmkxLS4K2m66u2Su&#10;SWrmTsxMHv69syi4PJz3ejuZRgzUudqygngRgSAurK65VPDzvZu/gHAeWWNjmRRcycF28zBbY6bt&#10;yAcajr4UIYRdhgoq79tMSldUZNAtbEscuJPtDPoAu1LqDscQbhqZRNFSGqw5NFTY0ltFxfnYGwV5&#10;8v6R+Oevv/w3uto0LffnPr8o9fQ4va5AeJr8Xfzv/tQK0jjMD2fC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B1i3EAAAA3AAAAA8AAAAAAAAAAAAAAAAAmAIAAGRycy9k&#10;b3ducmV2LnhtbFBLBQYAAAAABAAEAPUAAACJAwAAAAA=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1205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mJ8UA&#10;AADcAAAADwAAAGRycy9kb3ducmV2LnhtbESPT2sCMRTE7wW/Q3iCt5pd/1FWo6hgaw8e1FJ6fG6e&#10;u4ublyWJun77Rij0OMzMb5jZojW1uJHzlWUFaT8BQZxbXXGh4Ou4eX0D4QOyxtoyKXiQh8W88zLD&#10;TNs77+l2CIWIEPYZKihDaDIpfV6SQd+3DXH0ztYZDFG6QmqH9wg3tRwkyUQarDgulNjQuqT8crga&#10;Bfnge/ixXr3T8fNnt3SnsG3sZaRUr9supyACteE//NfeagXjNI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2Yn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1206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8Q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8Q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N8Q8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1207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/+MQA&#10;AADcAAAADwAAAGRycy9kb3ducmV2LnhtbESP3YrCMBSE7xd8h3AEbxZNq6xoNYr4Ay5e+fMAh+bY&#10;FpuT2kRb394IC3s5zMw3zHzZmlI8qXaFZQXxIAJBnFpdcKbgct71JyCcR9ZYWiYFL3KwXHS+5pho&#10;2/CRniefiQBhl6CC3PsqkdKlORl0A1sRB+9qa4M+yDqTusYmwE0ph1E0lgYLDgs5VrTOKb2dHkbB&#10;IdLb4ffLXppN/Livzjw9/u60Ur1uu5qB8NT6//Bfe68V/MQ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OP/j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1208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wqMYA&#10;AADcAAAADwAAAGRycy9kb3ducmV2LnhtbESPW2vCQBSE34X+h+UU+iK6SfHW6CoiFMSHghdE3w7Z&#10;0ySaPRuzW43/3i0IPg4z8w0zmTWmFFeqXWFZQdyNQBCnVhecKdhtvzsjEM4jaywtk4I7OZhN31oT&#10;TLS98ZquG5+JAGGXoILc+yqR0qU5GXRdWxEH79fWBn2QdSZ1jbcAN6X8jKKBNFhwWMixokVO6Xnz&#10;ZxT89L7iA+7a6ORoGK2Kyz49HY1SH+/NfAzCU+Nf4Wd7qRX04x78nw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kwqMYAAADcAAAADwAAAAAAAAAAAAAAAACYAgAAZHJz&#10;L2Rvd25yZXYueG1sUEsFBgAAAAAEAAQA9QAAAIsDAAAAAA=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1209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aD8MA&#10;AADcAAAADwAAAGRycy9kb3ducmV2LnhtbESPQWsCMRSE7wX/Q3hCL0WzChZdjaKCUPBUFfT42Dw3&#10;i5uXJYnu2l/fCIUeh5n5hlmsOluLB/lQOVYwGmYgiAunKy4VnI67wRREiMgaa8ek4EkBVsve2wJz&#10;7Vr+pschliJBOOSowMTY5FKGwpDFMHQNcfKuzluMSfpSao9tgttajrPsU1qsOC0YbGhrqLgd7lYB&#10;tdPr6fIz2z/9xl4+zjdpnJVKvfe79RxEpC7+h//aX1rBZDSB1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faD8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1210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TeMQA&#10;AADcAAAADwAAAGRycy9kb3ducmV2LnhtbESPQWvCQBSE7wX/w/KE3upGUSPRVSQilOKlUe/P7DOJ&#10;Zt+G7Kqpv94tFHocZuYbZrHqTC3u1LrKsoLhIAJBnFtdcaHgsN9+zEA4j6yxtkwKfsjBatl7W2Ci&#10;7YO/6Z75QgQIuwQVlN43iZQuL8mgG9iGOHhn2xr0QbaF1C0+AtzUchRFU2mw4rBQYkNpSfk1uxkF&#10;/BWPXX7dHbOLOW1uUZzGz32q1Hu/W89BeOr8f/iv/akVTIZT+D0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k3j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1211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YpcUA&#10;AADcAAAADwAAAGRycy9kb3ducmV2LnhtbESP3WrCQBSE7wXfYTlCb0RPUtRKmlVsQVrpVa0PcMie&#10;/NTs2ZDdanz7bqHg5TAz3zD5drCtunDvGyca0nkCiqVwppFKw+lrP1uD8oHEUOuENdzYw3YzHuWU&#10;GXeVT74cQ6UiRHxGGuoQugzRFzVb8nPXsUSvdL2lEGVfoenpGuG2xcckWaGlRuJCTR2/1lycjz9W&#10;w+Il3cv3+qNdVYduentb4BJL1PphMuyeQQUewj383343GpbpE/ydiUcA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FilxQAAANwAAAAPAAAAAAAAAAAAAAAAAJgCAABkcnMv&#10;ZG93bnJldi54bWxQSwUGAAAAAAQABAD1AAAAig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1212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1q8AA&#10;AADcAAAADwAAAGRycy9kb3ducmV2LnhtbERPTWsCMRC9F/ofwhS8dbMKatkapYgFBS/aUnocNtPN&#10;4maybKZr/PfmUOjx8b5Xm+Q7NdIQ28AGpkUJirgOtuXGwOfH+/MLqCjIFrvAZOBGETbrx4cVVjZc&#10;+UTjWRqVQzhWaMCJ9JXWsXbkMRahJ87cTxg8SoZDo+2A1xzuOz0ry4X22HJucNjT1lF9Of96A4fl&#10;bpEOrb18cRiPKLP07cUZM3lKb6+ghJL8i//ce2tgPs1r85l8BP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x1q8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1213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QHJMQA&#10;AADcAAAADwAAAGRycy9kb3ducmV2LnhtbESPQYvCMBSE7wv+h/AEb2uqslqrUWRZURYRtHp/NM+2&#10;2LyUJmr335sFweMwM98w82VrKnGnxpWWFQz6EQjizOqScwWndP0Zg3AeWWNlmRT8kYPlovMxx0Tb&#10;Bx/ofvS5CBB2CSoovK8TKV1WkEHXtzVx8C62MeiDbHKpG3wEuKnkMIrG0mDJYaHAmr4Lyq7Hm1Gw&#10;j9PdbhJffs6/UUqbgxmd7GqjVK/brmYgPLX+HX61t1rB12AK/2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ByTEAAAA3AAAAA8AAAAAAAAAAAAAAAAAmAIAAGRycy9k&#10;b3ducmV2LnhtbFBLBQYAAAAABAAEAPUAAACJAwAAAAA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1214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fF8EA&#10;AADcAAAADwAAAGRycy9kb3ducmV2LnhtbERPTYvCMBC9C/6HMAveNF1h61KNooKrJ8Uqi8ehmW27&#10;NpPaRK3/3hwEj4/3PZm1phI3alxpWcHnIAJBnFldcq7geFj1v0E4j6yxskwKHuRgNu12Jphoe+c9&#10;3VKfixDCLkEFhfd1IqXLCjLoBrYmDtyfbQz6AJtc6gbvIdxUchhFsTRYcmgosKZlQdk5vRoFp20W&#10;r9xo83M8/Nr/6rKI1/sdKtX7aOdjEJ5a/xa/3But4GsY5ocz4Qj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hnxfBAAAA3AAAAA8AAAAAAAAAAAAAAAAAmAIAAGRycy9kb3du&#10;cmV2LnhtbFBLBQYAAAAABAAEAPUAAACG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1215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5mZcQA&#10;AADcAAAADwAAAGRycy9kb3ducmV2LnhtbESP3WrCQBSE7wXfYTlC73SjkBJSV5GqIEgFf8DbQ/Y0&#10;Cc2eDbvbJL69Wyh4OczMN8xyPZhGdOR8bVnBfJaAIC6srrlUcLvupxkIH5A1NpZJwYM8rFfj0RJz&#10;bXs+U3cJpYgQ9jkqqEJocyl9UZFBP7MtcfS+rTMYonSl1A77CDeNXCTJuzRYc1yosKXPioqfy69R&#10;cO/rrcfH4bg5danbfaWZPu8zpd4mw+YDRKAhvML/7YNWkC7m8Hc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+ZmX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1216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InSsQA&#10;AADcAAAADwAAAGRycy9kb3ducmV2LnhtbESPQWvCQBSE70L/w/IKvYhuGtog0VWqoPTgoab9AY/s&#10;MxvMvg3ZjUn/vSsIHoeZ+YZZbUbbiCt1vnas4H2egCAuna65UvD3u58tQPiArLFxTAr+ycNm/TJZ&#10;Ya7dwCe6FqESEcI+RwUmhDaX0peGLPq5a4mjd3adxRBlV0nd4RDhtpFpkmTSYs1xwWBLO0Plpeit&#10;gixt/eHDFNt+Mcjmp+rNcbo1Sr29jl9LEIHG8Aw/2t9awWeawv1MP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iJ0r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1217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9TvM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8le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9TvMYAAADcAAAADwAAAAAAAAAAAAAAAACYAgAAZHJz&#10;L2Rvd25yZXYueG1sUEsFBgAAAAAEAAQA9QAAAIsDAAAAAA==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1218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y1MUA&#10;AADcAAAADwAAAGRycy9kb3ducmV2LnhtbESPT2vCQBTE74V+h+UVvNWNokXTrCIFwX89NIb2+pp9&#10;JqHZt2F31fjt3UKhx2FmfsNky9604kLON5YVjIYJCOLS6oYrBcVx/TwD4QOyxtYyKbiRh+Xi8SHD&#10;VNsrf9AlD5WIEPYpKqhD6FIpfVmTQT+0HXH0TtYZDFG6SmqH1wg3rRwnyYs02HBcqLGjt5rKn/xs&#10;FMj32+rrON8etrj7Ljw3e/vZOaUGT/3qFUSgPvyH/9obrWA6nsDv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bLU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1219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TOsUA&#10;AADcAAAADwAAAGRycy9kb3ducmV2LnhtbESPW2sCMRSE3wX/QzhC3zS7wqpsjYsIpWKh9VLo62Fz&#10;9kI3J2GT6vbfm0LBx2FmvmHWxWA6caXet5YVpLMEBHFpdcu1gs/Ly3QFwgdkjZ1lUvBLHorNeLTG&#10;XNsbn+h6DrWIEPY5KmhCcLmUvmzIoJ9ZRxy9yvYGQ5R9LXWPtwg3nZwnyUIabDkuNOho11D5ff4x&#10;Clz2+ubCgU/76qt6T5fHKjt0H0o9TYbtM4hAQ3iE/9t7rSCbZ/B3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lM6xQAAANwAAAAPAAAAAAAAAAAAAAAAAJgCAABkcnMv&#10;ZG93bnJldi54bWxQSwUGAAAAAAQABAD1AAAAigMAAAAA&#10;" path="m71,18l45,99,,81,27,,71,18xe" fillcolor="#fc7216" stroked="f">
                <v:path arrowok="t" o:connecttype="custom" o:connectlocs="71,18;45,99;0,81;27,0;71,18" o:connectangles="0,0,0,0,0"/>
              </v:shape>
              <v:shape id="Freeform 1220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uf8UA&#10;AADcAAAADwAAAGRycy9kb3ducmV2LnhtbESPT4vCMBTE74LfITxhL7KmChbpGmURFBfcg3/Y86N5&#10;trXNS22ird/eLAgeh5n5DTNfdqYSd2pcYVnBeBSBIE6tLjhTcDquP2cgnEfWWFkmBQ9ysFz0e3NM&#10;tG15T/eDz0SAsEtQQe59nUjp0pwMupGtiYN3to1BH2STSd1gG+CmkpMoiqXBgsNCjjWtckrLw80o&#10;aO20Si/D8hJft7/n3V9pHrOfjVIfg+77C4Snzr/Dr/ZWK5hOYvg/E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i5/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1221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XrMUA&#10;AADcAAAADwAAAGRycy9kb3ducmV2LnhtbESPQWvCQBSE74X+h+UVvNVNI2qJriKCRT3VWMTjI/tM&#10;QrNvw+42if313UKhx2FmvmGW68E0oiPna8sKXsYJCOLC6ppLBR/n3fMrCB+QNTaWScGdPKxXjw9L&#10;zLTt+URdHkoRIewzVFCF0GZS+qIig35sW+Lo3awzGKJ0pdQO+wg3jUyTZCYN1hwXKmxpW1HxmX8Z&#10;Bd3s2H8fL7hL+sFOnH1vr2/pQanR07BZgAg0hP/wX3uv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Zes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1222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6HJsAA&#10;AADcAAAADwAAAGRycy9kb3ducmV2LnhtbERPy4rCMBTdD/gP4QruxtRCZaxGEUEQ0YWPjbtLc22r&#10;zU1tola/3iyEWR7OezJrTSUe1LjSsoJBPwJBnFldcq7geFj+/oFwHlljZZkUvMjBbNr5mWCq7ZN3&#10;9Nj7XIQQdikqKLyvUyldVpBB17c1ceDOtjHoA2xyqRt8hnBTyTiKhtJgyaGhwJoWBWXX/d0oOGt7&#10;wviY8DbejN5RclonfLkp1eu28zEIT63/F3/dK60gicPacCYcAT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6HJsAAAADcAAAADwAAAAAAAAAAAAAAAACYAgAAZHJzL2Rvd25y&#10;ZXYueG1sUEsFBgAAAAAEAAQA9QAAAIUDAAAAAA=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1223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k5q8IA&#10;AADcAAAADwAAAGRycy9kb3ducmV2LnhtbESPQYvCMBSE74L/ITzBm6YWFLcaRSoL7rG6eH40z6bY&#10;vNQmW7v/frMgeBxm5htmux9sI3rqfO1YwWKegCAuna65UvB9+ZytQfiArLFxTAp+ycN+Nx5tMdPu&#10;yQX151CJCGGfoQITQptJ6UtDFv3ctcTRu7nOYoiyq6Tu8BnhtpFpkqykxZrjgsGWckPl/fxjFVyL&#10;27VvV/dHjoXp0+Phi8p8qdR0Mhw2IAIN4R1+tU9awTL9gP8z8Qj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Tmr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1224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fWcMA&#10;AADcAAAADwAAAGRycy9kb3ducmV2LnhtbERP3WrCMBS+F/YO4Qi7EU270eE6o5QN2UB2UfUBDslZ&#10;29mcdE209e3NxcDLj+9/tRltKy7U+8axgnSRgCDWzjRcKTgetvMlCB+QDbaOScGVPGzWD5MV5sYN&#10;XNJlHyoRQ9jnqKAOocul9Lomi37hOuLI/bjeYoiwr6TpcYjhtpVPSfIiLTYcG2rs6L0mfdqfrYLv&#10;3/Bpylmx277aVP6dMz1+SK3U43Qs3kAEGsNd/O/+Mgqy5zg/no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pfWcMAAADcAAAADwAAAAAAAAAAAAAAAACYAgAAZHJzL2Rv&#10;d25yZXYueG1sUEsFBgAAAAAEAAQA9QAAAIg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1225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iR8cA&#10;AADcAAAADwAAAGRycy9kb3ducmV2LnhtbESP3WrCQBSE7wXfYTmF3ulGi0VS11AUQYtKq1Lo3Wn2&#10;5EezZ0N2a9K3d4VCL4eZ+YaZJZ2pxJUaV1pWMBpGIIhTq0vOFZyOq8EUhPPIGivLpOCXHCTzfm+G&#10;sbYtf9D14HMRIOxiVFB4X8dSurQgg25oa+LgZbYx6INscqkbbAPcVHIcRc/SYMlhocCaFgWll8OP&#10;UWAWb9lkutOb5ffX/v2zPe+2uNRKPT50ry8gPHX+P/zXXmsFk6cR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Mokf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1226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erMsUA&#10;AADcAAAADwAAAGRycy9kb3ducmV2LnhtbESPQWsCMRSE70L/Q3gFbzWrYiurUYpFEUSxKnh93bzu&#10;Bjcvyya66783hYLHYWa+Yabz1pbiRrU3jhX0ewkI4sxpw7mC03H5NgbhA7LG0jEpuJOH+eylM8VU&#10;u4a/6XYIuYgQ9ikqKEKoUil9VpBF33MVcfR+XW0xRFnnUtfYRLgt5SBJ3qVFw3GhwIoWBWWXw9Uq&#10;+OqfrFnsmtFlu9q3xm0+hsvzj1Ld1/ZzAiJQG57h//ZaKxgNB/B3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R6sy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1227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KlY8IA&#10;AADcAAAADwAAAGRycy9kb3ducmV2LnhtbESPT4vCMBTE7wt+h/AEb2vqdhWtRhHZwt7Ef/dn82yL&#10;zUtpYq3f3giCx2FmfsMsVp2pREuNKy0rGA0jEMSZ1SXnCo6H9HsKwnlkjZVlUvAgB6tl72uBibZ3&#10;3lG797kIEHYJKii8rxMpXVaQQTe0NXHwLrYx6INscqkbvAe4qeRPFE2kwZLDQoE1bQrKrvubUZBO&#10;U32anWnzF++2Vfv7oO3E3ZQa9Lv1HISnzn/C7/a/VjCOY3id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qVj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1228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kLvs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pz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kLvs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1229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K88cA&#10;AADcAAAADwAAAGRycy9kb3ducmV2LnhtbESPzU7DMBCE70h9B2srcaNOCwUa4kYICVEO5Sf0wm0V&#10;b+O08TqKnSbw9BgJieNoZr7RZPloG3GizteOFcxnCQji0umaKwW7j8eLWxA+IGtsHJOCL/KQrydn&#10;GabaDfxOpyJUIkLYp6jAhNCmUvrSkEU/cy1x9Pausxii7CqpOxwi3DZykSTX0mLNccFgSw+GymPR&#10;WwW0Orxtbtrj9uXq0z1/D6+9Nk+k1Pl0vL8DEWgM/+G/9kYrWF4u4fdMP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qyvPHAAAA3AAAAA8AAAAAAAAAAAAAAAAAmAIAAGRy&#10;cy9kb3ducmV2LnhtbFBLBQYAAAAABAAEAPUAAACMAwAAAAA=&#10;" path="m196,l,189r80,90l276,81,196,xe" fillcolor="#fc7216" stroked="f">
                <v:path arrowok="t" o:connecttype="custom" o:connectlocs="196,0;0,189;80,279;276,81;196,0" o:connectangles="0,0,0,0,0"/>
              </v:shape>
              <v:shape id="Freeform 1230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J5r8UA&#10;AADcAAAADwAAAGRycy9kb3ducmV2LnhtbESPT2sCMRTE7wW/Q3hCbzWrtSKrUcS14k38A3p8bF43&#10;SzcvSxJ120/fFAo9DjPzG2a+7Gwj7uRD7VjBcJCBIC6drrlScD69v0xBhIissXFMCr4owHLRe5pj&#10;rt2DD3Q/xkokCIccFZgY21zKUBqyGAauJU7eh/MWY5K+ktrjI8FtI0dZNpEWa04LBltaGyo/jzer&#10;wB+6y36z322LcoWGx9fvdZEVSj33u9UMRKQu/of/2jut4O11Ar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nmvxQAAANwAAAAPAAAAAAAAAAAAAAAAAJgCAABkcnMv&#10;ZG93bnJldi54bWxQSwUGAAAAAAQABAD1AAAAigMAAAAA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1231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dAsQA&#10;AADcAAAADwAAAGRycy9kb3ducmV2LnhtbESPUWvCMBSF3wX/Q7jC3jSdoivVKCIbTBiC3X7AXXNt&#10;ypKb0mS27tcvg4GPh3POdzib3eCsuFIXGs8KHmcZCOLK64ZrBR/vL9McRIjIGq1nUnCjALvteLTB&#10;Qvuez3QtYy0ShEOBCkyMbSFlqAw5DDPfEifv4juHMcmulrrDPsGdlfMsW0mHDacFgy0dDFVf5bdT&#10;cPK2/nzLF6ef+TGPfXYb8NkapR4mw34NItIQ7+H/9qtWsFw8wd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SnQL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1232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u1cIA&#10;AADcAAAADwAAAGRycy9kb3ducmV2LnhtbERPy4rCMBTdD/gP4QpuRFOVEalGEUHpQgd8Ldxdmmtb&#10;bW5KE23n7yeLAZeH816sWlOKN9WusKxgNIxAEKdWF5wpuJy3gxkI55E1lpZJwS85WC07XwuMtW34&#10;SO+Tz0QIYRejgtz7KpbSpTkZdENbEQfubmuDPsA6k7rGJoSbUo6jaCoNFhwacqxok1P6PL2MgqYZ&#10;H376O81Tv389Drdrcuu3iVK9brueg/DU+o/4351oBd+TsDac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67VwgAAANwAAAAPAAAAAAAAAAAAAAAAAJgCAABkcnMvZG93&#10;bnJldi54bWxQSwUGAAAAAAQABAD1AAAAhwMAAAAA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1233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t38YA&#10;AADcAAAADwAAAGRycy9kb3ducmV2LnhtbESPQWsCMRSE70L/Q3iF3jRbS6tujbIKilAQuu2h3l43&#10;r9ng5mXZRN3+e1MoeBxm5htmvuxdI87UBetZweMoA0FceW3ZKPj82AynIEJE1th4JgW/FGC5uBvM&#10;Mdf+wu90LqMRCcIhRwV1jG0uZahqchhGviVO3o/vHMYkOyN1h5cEd40cZ9mLdGg5LdTY0rqm6lie&#10;nILD/ssU8rswh+nkbXuaRTtZlVaph/u+eAURqY+38H97pxU8P83g70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pt3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1234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FfDcMA&#10;AADcAAAADwAAAGRycy9kb3ducmV2LnhtbERPz2vCMBS+C/4P4Q28aepch3RNxQkOYQeZetDbo3lr&#10;ypqX2kTb/ffLYeDx4/udrwbbiDt1vnasYD5LQBCXTtdcKTgdt9MlCB+QNTaOScEveVgV41GOmXY9&#10;f9H9ECoRQ9hnqMCE0GZS+tKQRT9zLXHkvl1nMUTYVVJ32Mdw28jnJHmVFmuODQZb2hgqfw43q0Be&#10;2uvHdUPmUn3O0/ey36WL/VmpydOwfgMRaAgP8b97pxWkL3F+PBOP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FfDcMAAADcAAAADwAAAAAAAAAAAAAAAACYAgAAZHJzL2Rv&#10;d25yZXYueG1sUEsFBgAAAAAEAAQA9QAAAIg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1235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p1sYA&#10;AADcAAAADwAAAGRycy9kb3ducmV2LnhtbESP0WrCQBRE3wv+w3KFvulGbUpNXUXEEimC1PYDLtnb&#10;JDR7N+6uMfXr3YLQx2FmzjCLVW8a0ZHztWUFk3ECgriwuuZSwdfn2+gFhA/IGhvLpOCXPKyWg4cF&#10;Ztpe+IO6YyhFhLDPUEEVQptJ6YuKDPqxbYmj922dwRClK6V2eIlw08hpkjxLgzXHhQpb2lRU/BzP&#10;RkG+uXbz99NhO9umYX7N3T4/p16px2G/fgURqA//4Xt7pxWkTx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Up1sYAAADcAAAADwAAAAAAAAAAAAAAAACYAgAAZHJz&#10;L2Rvd25yZXYueG1sUEsFBgAAAAAEAAQA9QAAAIsDAAAAAA==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1236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81a8MA&#10;AADcAAAADwAAAGRycy9kb3ducmV2LnhtbESPQYvCMBSE7wv+h/AEb2uquCLVKCIKetMqgrdH82xL&#10;m5fSRK3++o0geBxm5htmtmhNJe7UuMKygkE/AkGcWl1wpuB03PxOQDiPrLGyTAqe5GAx7/zMMNb2&#10;wQe6Jz4TAcIuRgW593UspUtzMuj6tiYO3tU2Bn2QTSZ1g48AN5UcRtFYGiw4LORY0yqntExuRsHk&#10;XN922Wt8KWVSLCO/X7/2l1KpXrddTkF4av03/GlvtYK/0RDeZ8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81a8MAAADcAAAADwAAAAAAAAAAAAAAAACYAgAAZHJzL2Rv&#10;d25yZXYueG1sUEsFBgAAAAAEAAQA9QAAAIgDAAAAAA=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1237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dNjMMA&#10;AADcAAAADwAAAGRycy9kb3ducmV2LnhtbESPQWsCMRSE74X+h/AKvZSaba1SV6OIIHhVF70+Ns/N&#10;4uZlm8R1/fdGEHocZuYbZrbobSM68qF2rOBrkIEgLp2uuVJQ7NefvyBCRNbYOCYFNwqwmL++zDDX&#10;7spb6naxEgnCIUcFJsY2lzKUhiyGgWuJk3dy3mJM0ldSe7wmuG3kd5aNpcWa04LBllaGyvPuYhXI&#10;bPJnR4fucpCm80VJx4+iOir1/tYvpyAi9fE//GxvtILRzxAeZ9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dNjM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1238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e88QA&#10;AADcAAAADwAAAGRycy9kb3ducmV2LnhtbESPQYvCMBSE78L+h/AWvGmqa9WtRhFB8LAX6168PZpn&#10;W7Z5KUnU6q83woLHYWa+YZbrzjTiSs7XlhWMhgkI4sLqmksFv8fdYA7CB2SNjWVScCcP69VHb4mZ&#10;tjc+0DUPpYgQ9hkqqEJoMyl9UZFBP7QtcfTO1hkMUbpSaoe3CDeNHCfJVBqsOS5U2NK2ouIvvxgF&#10;s8cldbj74e/N+Gs0385O8hRSpfqf3WYBIlAX3uH/9l4rSCcT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1HvP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1239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faUs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2RJ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faUsYAAADcAAAADwAAAAAAAAAAAAAAAACYAgAAZHJz&#10;L2Rvd25yZXYueG1sUEsFBgAAAAAEAAQA9QAAAIsDAAAAAA=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1240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AAscA&#10;AADcAAAADwAAAGRycy9kb3ducmV2LnhtbESPQWsCMRSE70L/Q3gFL6VmFWt1NYoILpXSQ20FvT02&#10;r5ulm5dlE3XrrzdCweMwM98ws0VrK3GixpeOFfR7CQji3OmSCwXfX+vnMQgfkDVWjknBH3lYzB86&#10;M0y1O/MnnbahEBHCPkUFJoQ6ldLnhiz6nquJo/fjGoshyqaQusFzhNtKDpJkJC2WHBcM1rQylP9u&#10;j1bBR569v2YHvkyGRu8vux1txtmTUt3HdjkFEagN9/B/+00reBmO4HYmH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oQAL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1241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lWp8QA&#10;AADcAAAADwAAAGRycy9kb3ducmV2LnhtbESPT2sCMRTE70K/Q3iFXqRmLauWrVHKgqBH/4DXx+Z1&#10;N3TzsiRxXf30plDwOMzMb5jlerCt6MkH41jBdJKBIK6cNlwrOB03758gQkTW2DomBTcKsF69jJZY&#10;aHflPfWHWIsE4VCggibGrpAyVA1ZDBPXESfvx3mLMUlfS+3xmuC2lR9ZNpcWDaeFBjsqG6p+Dxer&#10;gMflIj/W9425hW4387k5Z32p1Nvr8P0FItIQn+H/9lYrmOUL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JVqf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1242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cN8EA&#10;AADcAAAADwAAAGRycy9kb3ducmV2LnhtbERPzWrCQBC+C32HZQq96caixqauUguip0htH2DITpNg&#10;djZmR41v7x4Ejx/f/2LVu0ZdqAu1ZwPjUQKKuPC25tLA3+9mOAcVBNli45kM3CjAavkyWGBm/ZV/&#10;6HKQUsUQDhkaqETaTOtQVOQwjHxLHLl/3zmUCLtS2w6vMdw1+j1JZtphzbGhwpa+KyqOh7MzEHwi&#10;k9M6z0/1Rypzu82n6T435u21//oEJdTLU/xw76yB6SSujWfiEd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GnDf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1243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1xyMUA&#10;AADcAAAADwAAAGRycy9kb3ducmV2LnhtbESPT2vCQBTE74LfYXlCb2ZTMVKjq6i00Jv1D6K3R/aZ&#10;hGbfptmtJt/eLQg9DjPzG2a+bE0lbtS40rKC1ygGQZxZXXKu4Hj4GL6BcB5ZY2WZFHTkYLno9+aY&#10;anvnHd32PhcBwi5FBYX3dSqlywoy6CJbEwfvahuDPsgml7rBe4CbSo7ieCINlhwWCqxpU1D2vf81&#10;Ck70k2y+3pPtqTv6zl7Wo/M4MUq9DNrVDISn1v+Hn+1PrSAZT+Hv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XHI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1244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Zu78A&#10;AADcAAAADwAAAGRycy9kb3ducmV2LnhtbERPy4rCMBTdD/gP4QruxlTFB9UoMih0NTA+9pfm2gab&#10;m5pkav17sxiY5eG8N7veNqIjH4xjBZNxBoK4dNpwpeByPn6uQISIrLFxTApeFGC3HXxsMNfuyT/U&#10;nWIlUgiHHBXUMba5lKGsyWIYu5Y4cTfnLcYEfSW1x2cKt42cZtlCWjScGmps6aum8n76tQquj++u&#10;X+0LM0MznS0OvDwUjVdqNOz3axCR+vgv/nMXWsF8nuanM+kI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6Zm7vwAAANwAAAAPAAAAAAAAAAAAAAAAAJgCAABkcnMvZG93bnJl&#10;di54bWxQSwUGAAAAAAQABAD1AAAAhAM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1245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ObMMA&#10;AADcAAAADwAAAGRycy9kb3ducmV2LnhtbESPUWvCQBCE3wv+h2MFX0q9KFhs6ikaEHxQSo0/YMlt&#10;k9DcXsitMf57r1DwcZiZb5jVZnCN6qkLtWcDs2kCirjwtubSwCXfvy1BBUG22HgmA3cKsFmPXlaY&#10;Wn/jb+rPUqoI4ZCigUqkTbUORUUOw9S3xNH78Z1DibIrte3wFuGu0fMkedcOa44LFbaUVVT8nq/O&#10;wE76/B4y/XWaf7Dkr5djxmFpzGQ8bD9BCQ3yDP+3D9bAYjGDvzPxCO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xOb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1246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ZjMUA&#10;AADcAAAADwAAAGRycy9kb3ducmV2LnhtbESPQWsCMRSE74X+h/AK3mpWwbauRpFWoVd3i8Xbc/Oa&#10;Xbp5WZK4rv/eCIUeh5n5hlmuB9uKnnxoHCuYjDMQxJXTDRsFX+Xu+Q1EiMgaW8ek4EoB1qvHhyXm&#10;2l14T30RjUgQDjkqqGPscilDVZPFMHYdcfJ+nLcYk/RGao+XBLetnGbZi7TYcFqosaP3mqrf4mwV&#10;lN/HrT9028nm1RTz0/5gyv7DKDV6GjYLEJGG+B/+a39qBbPZFO5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lmM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1247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A1BMUA&#10;AADcAAAADwAAAGRycy9kb3ducmV2LnhtbESPQWvCQBSE70L/w/IKvenGFotEVxFLRbClGBWvz+wz&#10;CWbfht1tEv99t1DocZiZb5j5sje1aMn5yrKC8SgBQZxbXXGh4Hh4H05B+ICssbZMCu7kYbl4GMwx&#10;1bbjPbVZKESEsE9RQRlCk0rp85IM+pFtiKN3tc5giNIVUjvsItzU8jlJXqXBiuNCiQ2tS8pv2bdR&#10;MOWN2WTjT1y/HW7nj/okd7vLl1JPj/1qBiJQH/7Df+2tVjCZvMDvmX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8DUExQAAANwAAAAPAAAAAAAAAAAAAAAAAJgCAABkcnMv&#10;ZG93bnJldi54bWxQSwUGAAAAAAQABAD1AAAAigMAAAAA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1248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ZZ8QA&#10;AADcAAAADwAAAGRycy9kb3ducmV2LnhtbESPQWsCMRSE7wX/Q3iCN81atZTVKFVQWy+1tuD1sXlu&#10;FpOXZRN1/fdNQehxmJlvmNmidVZcqQmVZwXDQQaCuPC64lLBz/e6/woiRGSN1jMpuFOAxbzzNMNc&#10;+xt/0fUQS5EgHHJUYGKscylDYchhGPiaOHkn3ziMSTal1A3eEtxZ+ZxlL9JhxWnBYE0rQ8X5cHEK&#10;9PLjqPfLnd7szek++vS22hqrVK/bvk1BRGrjf/jRftcKJpMx/J1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GWf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1249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d378MA&#10;AADcAAAADwAAAGRycy9kb3ducmV2LnhtbESPQWsCMRSE7wX/Q3hCbzWruFJWo4iolJ5aLXh9Js/d&#10;4OZl2UR3/femUOhxmJlvmMWqd7W4UxusZwXjUQaCWHtjuVTwc9y9vYMIEdlg7ZkUPCjAajl4WWBh&#10;fMffdD/EUiQIhwIVVDE2hZRBV+QwjHxDnLyLbx3GJNtSmha7BHe1nGTZTDq0nBYqbGhTkb4ebk5B&#10;ffqa2tlm12n9eXTbtXXl5LxX6nXYr+cgIvXxP/zX/jAK8jyH3zPp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d378MAAADcAAAADwAAAAAAAAAAAAAAAACYAgAAZHJzL2Rv&#10;d25yZXYueG1sUEsFBgAAAAAEAAQA9QAAAIgDAAAAAA=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1250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Y08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M3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RY08YAAADcAAAADwAAAAAAAAAAAAAAAACYAgAAZHJz&#10;L2Rvd25yZXYueG1sUEsFBgAAAAAEAAQA9QAAAIs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1251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JNsQA&#10;AADcAAAADwAAAGRycy9kb3ducmV2LnhtbESPQWvCQBSE7wX/w/KE3pqNQlqJriKiUCg9GIPnZ/aZ&#10;BLNvw+42Sf99t1DocZiZb5jNbjKdGMj51rKCRZKCIK6sbrlWUF5OLysQPiBr7CyTgm/ysNvOnjaY&#10;azvymYYi1CJC2OeooAmhz6X0VUMGfWJ74ujdrTMYonS11A7HCDedXKbpqzTYclxosKdDQ9Wj+DIK&#10;3Jk+XXW56uxDF7qUt+PpMB2Vep5P+zWIQFP4D/+137WCLHuD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lyTbEAAAA3AAAAA8AAAAAAAAAAAAAAAAAmAIAAGRycy9k&#10;b3ducmV2LnhtbFBLBQYAAAAABAAEAPUAAACJ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1252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+SgsEA&#10;AADcAAAADwAAAGRycy9kb3ducmV2LnhtbERPTWsCMRC9F/wPYQRvNavWIqtRRBGkJ6s9eBw3Y3Yx&#10;maybuG7/fXMQeny878Wqc1a01ITKs4LRMANBXHhdsVHwc9q9z0CEiKzReiYFvxRgtey9LTDX/snf&#10;1B6jESmEQ44KyhjrXMpQlOQwDH1NnLirbxzGBBsjdYPPFO6sHGfZp3RYcWoosaZNScXt+HAKjF3b&#10;rf46tffbZPNhLndz9teDUoN+t56DiNTFf/HLvdcKptO0Np1JR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PkoLBAAAA3AAAAA8AAAAAAAAAAAAAAAAAmAIAAGRycy9kb3du&#10;cmV2LnhtbFBLBQYAAAAABAAEAPUAAACG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1253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oTMUA&#10;AADcAAAADwAAAGRycy9kb3ducmV2LnhtbESPQWvCQBSE7wX/w/KE3urG0hSNrkEKBYsBW/Xg8ZF9&#10;JiHZtyG7MfHfdwtCj8PMfMOs09E04kadqywrmM8iEMS51RUXCs6nz5cFCOeRNTaWScGdHKSbydMa&#10;E20H/qHb0RciQNglqKD0vk2kdHlJBt3MtsTBu9rOoA+yK6TucAhw08jXKHqXBisOCyW29FFSXh97&#10;o+DSF9/aZ/i114fdW3++LIZaZ0o9T8ftCoSn0f+HH+2dVhDH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ehMxQAAANwAAAAPAAAAAAAAAAAAAAAAAJgCAABkcnMv&#10;ZG93bnJldi54bWxQSwUGAAAAAAQABAD1AAAAig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1254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<v:shape id="Freeform 1255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81sYA&#10;AADcAAAADwAAAGRycy9kb3ducmV2LnhtbESPzWrDMBCE74G+g9hCb4nslIbgRDHFoVAoPuTnkOPG&#10;2tim1sq2lNh++6pQ6HGYmW+YbTqaRjyod7VlBfEiAkFcWF1zqeB8+pivQTiPrLGxTAomcpDunmZb&#10;TLQd+ECPoy9FgLBLUEHlfZtI6YqKDLqFbYmDd7O9QR9kX0rd4xDgppHLKFpJgzWHhQpbyioqvo93&#10;o2DfZeb0VfJhmIZrZy/n/P7a5kq9PI/vGxCeRv8f/mt/agVvqxh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81s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1256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Jzc8YA&#10;AADcAAAADwAAAGRycy9kb3ducmV2LnhtbESP3WoCMRSE7wXfIRyhd5rtiiJboxTBnxZEagveHpLT&#10;3W03J0uS6rZPbwShl8PMfMPMl51txJl8qB0reBxlIIi1MzWXCj7e18MZiBCRDTaOScEvBVgu+r05&#10;FsZd+I3Ox1iKBOFQoIIqxraQMuiKLIaRa4mT9+m8xZikL6XxeElw28g8y6bSYs1pocKWVhXp7+OP&#10;VdBp3di//exldxi/nvIvf1pNNlulHgbd8xOISF38D9/bO6NgMs3hdiYd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Jzc8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1257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3WJcYA&#10;AADcAAAADwAAAGRycy9kb3ducmV2LnhtbESPQWvCQBSE7wX/w/IEb7pRMbTRVSSoFEsPtQWvj+xr&#10;sjT7NmRXE/vr3YLQ4zAz3zCrTW9rcaXWG8cKppMEBHHhtOFSwdfnfvwMwgdkjbVjUnAjD5v14GmF&#10;mXYdf9D1FEoRIewzVFCF0GRS+qIii37iGuLofbvWYoiyLaVusYtwW8tZkqTSouG4UGFDeUXFz+li&#10;FeTd++Etyc35uNu/bA+pb353ZqHUaNhvlyAC9eE//Gi/agWLdA5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3WJc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1258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K2cQA&#10;AADcAAAADwAAAGRycy9kb3ducmV2LnhtbESPQWvCQBSE74L/YXmFXopuUtqg0TXYQmn1ZtT7I/tM&#10;QrNvw+5Wk3/fLRQ8DjPzDbMuBtOJKznfWlaQzhMQxJXVLdcKTseP2QKED8gaO8ukYCQPxWY6WWOu&#10;7Y0PdC1DLSKEfY4KmhD6XEpfNWTQz21PHL2LdQZDlK6W2uEtwk0nn5MkkwZbjgsN9vTeUPVd/hgF&#10;y92u7tzT+LY8pXY4nt34afalUo8Pw3YFItAQ7uH/9pdW8Jq9wN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Yytn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1259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9SsYA&#10;AADcAAAADwAAAGRycy9kb3ducmV2LnhtbESPT2vCQBTE70K/w/IEb7rRopToKkUxlerFf6C3R/Y1&#10;Sc2+TbNbjd/eLRQ8DjPzG2Yya0wprlS7wrKCfi8CQZxaXXCm4LBfdt9AOI+ssbRMCu7kYDZ9aU0w&#10;1vbGW7rufCYChF2MCnLvq1hKl+Zk0PVsRRy8L1sb9EHWmdQ13gLclHIQRSNpsOCwkGNF85zSy+7X&#10;KNiuzh8X95OuX0/J8ZPOxXeSbBZKddrN+xiEp8Y/w//tlVYwHA3h70w4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t9S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1260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1Lz8IA&#10;AADcAAAADwAAAGRycy9kb3ducmV2LnhtbESP0WoCMRRE3wv+Q7hC32rWgkFWo6hV6JOg7Qdck+tu&#10;cHOzbOK6/n1TKPRxmJkzzHI9+Eb01EUXWMN0UoAgNsE6rjR8fx3e5iBiQrbYBCYNT4qwXo1ellja&#10;8OAT9edUiQzhWKKGOqW2lDKamjzGSWiJs3cNnceUZVdJ2+Ejw30j34tCSY+O80KNLe1qMrfz3Wu4&#10;bJ26yo9LJPU0zbE/OjZ7p/XreNgsQCQa0n/4r/1pNcyUgt8z+Qj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UvPwgAAANwAAAAPAAAAAAAAAAAAAAAAAJgCAABkcnMvZG93&#10;bnJldi54bWxQSwUGAAAAAAQABAD1AAAAhwMAAAAA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1261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GKq8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aAx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GKq8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1262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bssL8A&#10;AADcAAAADwAAAGRycy9kb3ducmV2LnhtbERPy4rCMBTdD/gP4QruxlTBItUoKji4ceEDwd2luU2L&#10;zU1JMlr/frIYcHk47+W6t614kg+NYwWTcQaCuHS6YaPgetl/z0GEiKyxdUwK3hRgvRp8LbHQ7sUn&#10;ep6jESmEQ4EK6hi7QspQ1mQxjF1HnLjKeYsxQW+k9vhK4baV0yzLpcWGU0ONHe1qKh/nX6vA3Oi2&#10;rcrpw4f8/jOh7mhkdVRqNOw3CxCR+vgR/7sPWsEsT2vTmXQE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1uywvwAAANwAAAAPAAAAAAAAAAAAAAAAAJgCAABkcnMvZG93bnJl&#10;di54bWxQSwUGAAAAAAQABAD1AAAAhAMAAAAA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1263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47iscA&#10;AADcAAAADwAAAGRycy9kb3ducmV2LnhtbESPS2vDMBCE74X8B7GF3hq5Lc3DjRKa0hSTQiAvcl2s&#10;rW1irYykOE5+fRUo9DjMzDfMZNaZWrTkfGVZwVM/AUGcW11xoWC3XTyOQPiArLG2TAou5GE27d1N&#10;MNX2zGtqN6EQEcI+RQVlCE0qpc9LMuj7tiGO3o91BkOUrpDa4TnCTS2fk2QgDVYcF0ps6KOk/Lg5&#10;GQXLw8vXp3XzaztcLQ/z72tG+yJT6uG+e38DEagL/+G/dqYVvA7GcDs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uO4rHAAAA3AAAAA8AAAAAAAAAAAAAAAAAmAIAAGRy&#10;cy9kb3ducmV2LnhtbFBLBQYAAAAABAAEAPUAAACMAwAAAAA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1264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JbcIA&#10;AADcAAAADwAAAGRycy9kb3ducmV2LnhtbERPyW7CMBC9I/EP1iD1gopDBRSlGIRaKsqRredRPMSB&#10;eBzFbgh8fX1A4vj09tmitaVoqPaFYwXDQQKCOHO64FzBYf/9OgXhA7LG0jEpuJGHxbzbmWGq3ZW3&#10;1OxCLmII+xQVmBCqVEqfGbLoB64ijtzJ1RZDhHUudY3XGG5L+ZYkE2mx4NhgsKJPQ9ll92cVrM3v&#10;aNO/mfaefJ2PzXS4uvd5pdRLr11+gAjUhqf44f7RCsbvcX48E4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MltwgAAANwAAAAPAAAAAAAAAAAAAAAAAJgCAABkcnMvZG93&#10;bnJldi54bWxQSwUGAAAAAAQABAD1AAAAhw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1265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BCMUA&#10;AADcAAAADwAAAGRycy9kb3ducmV2LnhtbESP3WrCQBSE7wu+w3IEb6RuLGhLdBVtCSje1J8HOGRP&#10;s6nZsyG7jcnbu4LQy2FmvmGW685WoqXGl44VTCcJCOLc6ZILBZdz9voBwgdkjZVjUtCTh/Vq8LLE&#10;VLsbH6k9hUJECPsUFZgQ6lRKnxuy6CeuJo7ej2sshiibQuoGbxFuK/mWJHNpseS4YLCmT0P59fRn&#10;FRyz8Xf/dcgObevN/rc/09Zfx0qNht1mASJQF/7Dz/ZOK5i9T+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MEI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1266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DqtsIA&#10;AADcAAAADwAAAGRycy9kb3ducmV2LnhtbESPQYvCMBCF7wv+hzCCtzVVqC7VKKIIsie3K3gdmrEp&#10;NpOSRNv995sFYY+PN+9789bbwbbiST40jhXMphkI4srphmsFl+/j+weIEJE1to5JwQ8F2G5Gb2ss&#10;tOv5i55lrEWCcChQgYmxK6QMlSGLYeo64uTdnLcYk/S11B77BLetnGfZQlpsODUY7GhvqLqXD5ve&#10;yBeHU4cx95/51drL7VyaZa/UZDzsViAiDfH/+JU+aQX5cg5/YxI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wOq2wgAAANwAAAAPAAAAAAAAAAAAAAAAAJgCAABkcnMvZG93&#10;bnJldi54bWxQSwUGAAAAAAQABAD1AAAAhwMAAAAA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1267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65MYA&#10;AADcAAAADwAAAGRycy9kb3ducmV2LnhtbESPW2vCQBSE3wX/w3KEvkjdtOKF6Cq9ELD44qU/4JA9&#10;zaZmz4bsNib/3hUKPg4z8w2z3na2Ei01vnSs4GWSgCDOnS65UPB9zp6XIHxA1lg5JgU9edhuhoM1&#10;ptpd+UjtKRQiQtinqMCEUKdS+tyQRT9xNXH0flxjMUTZFFI3eI1wW8nXJJlLiyXHBYM1fRjKL6c/&#10;q+CYjQ/95z7bt603X7/9md79ZazU06h7W4EI1IVH+L+90wpmiyncz8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L65MYAAADcAAAADwAAAAAAAAAAAAAAAACYAgAAZHJz&#10;L2Rvd25yZXYueG1sUEsFBgAAAAAEAAQA9QAAAIsDAAAAAA=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1268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CKMUA&#10;AADcAAAADwAAAGRycy9kb3ducmV2LnhtbESPT2vCQBTE7wW/w/IEL6KbSqsSXUUaW3rw4L+Lt0f2&#10;mYRk34bsauK3dwtCj8PM/IZZrjtTiTs1rrCs4H0cgSBOrS44U3A+fY/mIJxH1lhZJgUPcrBe9d6W&#10;GGvb8oHuR5+JAGEXo4Lc+zqW0qU5GXRjWxMH72obgz7IJpO6wTbATSUnUTSVBgsOCznW9JVTWh5v&#10;RsHuckrKtCu3FodtcuCffVLOW6UG/W6zAOGp8//hV/tXK/icfcDfmXA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0Io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1269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zrMQA&#10;AADcAAAADwAAAGRycy9kb3ducmV2LnhtbESP0WoCMRRE3wv+Q7iCb5pVsLWrUVSQCrWV2n7AdXPd&#10;LG5uwibq9u9NQejjMDNnmNmitbW4UhMqxwqGgwwEceF0xaWCn+9NfwIiRGSNtWNS8EsBFvPO0wxz&#10;7W78RddDLEWCcMhRgYnR51KGwpDFMHCeOHkn11iMSTal1A3eEtzWcpRlz9JixWnBoKe1oeJ8uFgF&#10;u/Prks17uT7S28fqcz/00W+9Ur1uu5yCiNTG//CjvdUKxi9j+Du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is6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1270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h5MIA&#10;AADcAAAADwAAAGRycy9kb3ducmV2LnhtbESPQYvCMBSE78L+h/AWvGmioHarUZYFRbytetnbo3k2&#10;1ealNFHrvzfCgsdhZr5hFqvO1eJGbag8axgNFQjiwpuKSw3Hw3qQgQgR2WDtmTQ8KMBq+dFbYG78&#10;nX/pto+lSBAOOWqwMTa5lKGw5DAMfUOcvJNvHcYk21KaFu8J7mo5VmoqHVacFiw29GOpuOyvTsOO&#10;/0aZ2n6Va3naXDqrwnkcM637n933HESkLr7D/+2t0TCZ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mHk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1271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xGzcUA&#10;AADcAAAADwAAAGRycy9kb3ducmV2LnhtbESPQUvDQBSE70L/w/IEb3YTRVPSbkspip6KRgs9PrLP&#10;bEj2bdhdm/Tfu4WCx2FmvmFWm8n24kQ+tI4V5PMMBHHtdMuNgu+v1/sFiBCRNfaOScGZAmzWs5sV&#10;ltqN/EmnKjYiQTiUqMDEOJRShtqQxTB3A3Hyfpy3GJP0jdQexwS3vXzIsmdpseW0YHCgnaG6q36t&#10;gurNF7nrtvnjufs4Ho4ve7MY90rd3U7bJYhIU/wPX9vvWsFTUcDl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EbN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1272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d8cQA&#10;AADcAAAADwAAAGRycy9kb3ducmV2LnhtbERPy2oCMRTdC/2HcAvdSM1UsMpoRgZraxcF0YpuL5M7&#10;D53cDJNU4983i0KXh/NeLINpxZV611hW8DJKQBAXVjdcKTh8vz/PQDiPrLG1TAru5GCZPQwWmGp7&#10;4x1d974SMYRdigpq77tUSlfUZNCNbEccudL2Bn2EfSV1j7cYblo5TpJXabDh2FBjR6uaisv+xyiY&#10;fq0r2ky2YTcMeX45fbyVR3lW6ukx5HMQnoL/F/+5P7WCyTSujWfi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HfHEAAAA3AAAAA8AAAAAAAAAAAAAAAAAmAIAAGRycy9k&#10;b3ducmV2LnhtbFBLBQYAAAAABAAEAPUAAACJAwAA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1273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15E8cA&#10;AADcAAAADwAAAGRycy9kb3ducmV2LnhtbESPW2vCQBSE34X+h+UUfCm6UajV6CpS8YKlUG/g4yF7&#10;mqTNng3Z1cR/3xUKPg4z8w0zmTWmEFeqXG5ZQa8bgSBOrM45VXA8LDtDEM4jaywsk4IbOZhNn1oT&#10;jLWteUfXvU9FgLCLUUHmfRlL6ZKMDLquLYmD920rgz7IKpW6wjrATSH7UTSQBnMOCxmW9J5R8ru/&#10;GAXu5zM/0Xq3ehmkvflxdK63i48vpdrPzXwMwlPjH+H/9kYreH0bwf1MO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9eRP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1274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mgDMEA&#10;AADcAAAADwAAAGRycy9kb3ducmV2LnhtbERPz2vCMBS+D/wfwhO8zVTZRqlGEUEn7DDW9uLt0Tyb&#10;YvNSmtjW/345DHb8+H5v95NtxUC9bxwrWC0TEMSV0w3XCsri9JqC8AFZY+uYFDzJw343e9lipt3I&#10;PzTkoRYxhH2GCkwIXSalrwxZ9EvXEUfu5nqLIcK+lrrHMYbbVq6T5ENabDg2GOzoaKi65w+rgEx5&#10;sm+mTKvCPpPV99l8fl0npRbz6bABEWgK/+I/90UreE/j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JoAzBAAAA3AAAAA8AAAAAAAAAAAAAAAAAmAIAAGRycy9kb3du&#10;cmV2LnhtbFBLBQYAAAAABAAEAPUAAACG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1275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z0cQA&#10;AADcAAAADwAAAGRycy9kb3ducmV2LnhtbESP3WrCQBSE7wXfYTmCd7pREyupq9hii3jnzwMcsqdJ&#10;avZsyK4x9um7guDlMDPfMMt1ZyrRUuNKywom4wgEcWZ1ybmC8+lrtADhPLLGyjIpuJOD9arfW2Kq&#10;7Y0P1B59LgKEXYoKCu/rVEqXFWTQjW1NHLwf2xj0QTa51A3eAtxUchpFc2mw5LBQYE2fBWWX49Uo&#10;2J6zZPY7/yD39vedTOU+vsZtrNRw0G3eQXjq/Cv8bO+0gmQxgceZc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c9H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1276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+qa8UA&#10;AADcAAAADwAAAGRycy9kb3ducmV2LnhtbESPQWvCQBSE7wX/w/KE3uomoYqkriKi4Kmi1tLjI/u6&#10;Cc2+jdk1pv31XUHwOMzMN8xs0dtadNT6yrGCdJSAIC6crtgo+DhuXqYgfEDWWDsmBb/kYTEfPM0w&#10;1+7Ke+oOwYgIYZ+jgjKEJpfSFyVZ9CPXEEfv27UWQ5StkbrFa4TbWmZJMpEWK44LJTa0Kqn4OVys&#10;gi59/Vt/vh/N+XSxy9Rk3er0tVPqedgv30AE6sMjfG9vtYLxNIPbmXg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36pr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1277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SpsIA&#10;AADcAAAADwAAAGRycy9kb3ducmV2LnhtbESPT4vCMBTE78J+h/AEb5pqdSld07IKosdV1/ujef3D&#10;Ni+liVq/vREWPA4z8xtmnQ+mFTfqXWNZwXwWgSAurG64UvB73k0TEM4ja2wtk4IHOcizj9EaU23v&#10;fKTbyVciQNilqKD2vkuldEVNBt3MdsTBK21v0AfZV1L3eA9w08pFFH1Kgw2HhRo72tZU/J2uRsHh&#10;osv9Mk5+KN6U1+6xMpehWCg1GQ/fXyA8Df4d/m8ftIJVEsPrTDgC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RKm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1278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KKcMA&#10;AADcAAAADwAAAGRycy9kb3ducmV2LnhtbESPT4vCMBTE7wt+h/CEva2p+0dqNYoKwl63il4fybMt&#10;Ni+lycbqp98sLOxxmJnfMMv1YFsRqfeNYwXTSQaCWDvTcKXgeNi/5CB8QDbYOiYFd/KwXo2ellgY&#10;d+MvimWoRIKwL1BBHUJXSOl1TRb9xHXEybu43mJIsq+k6fGW4LaVr1k2kxYbTgs1drSrSV/Lb6ug&#10;PG3jJT70w51jiG865no+1Uo9j4fNAkSgIfyH/9qfRsFH/g6/Z9IR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rKKc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1279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qbsUA&#10;AADcAAAADwAAAGRycy9kb3ducmV2LnhtbESPS2vDMBCE74X+B7GF3Bo5ThOCG9mEhEBObfNozou1&#10;fsVaGUt13H9fFQo9DjPzDbPORtOKgXpXW1Ywm0YgiHOray4VXM775xUI55E1tpZJwTc5yNLHhzUm&#10;2t75SMPJlyJA2CWooPK+S6R0eUUG3dR2xMErbG/QB9mXUvd4D3DTyjiKltJgzWGhwo62FeW305dR&#10;YK7u7eN93h3Ga1y+DJ/npmh2jVKTp3HzCsLT6P/Df+2DVrBYLeD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qpu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1280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Z28UA&#10;AADcAAAADwAAAGRycy9kb3ducmV2LnhtbESPQWsCMRSE70L/Q3gFL1KzSrWyNUoVlHrw4Frw+ti8&#10;Joubl2UTdf33TUHwOMzMN8x82blaXKkNlWcFo2EGgrj0umKj4Oe4eZuBCBFZY+2ZFNwpwHLx0ptj&#10;rv2ND3QtohEJwiFHBTbGJpcylJYchqFviJP361uHMcnWSN3iLcFdLcdZNpUOK04LFhtaWyrPxcUp&#10;+DjZVdgNJuvCnS/7zenduP3WKNV/7b4+QUTq4jP8aH9rBZPZF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hnb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1281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YUMQA&#10;AADcAAAADwAAAGRycy9kb3ducmV2LnhtbESPQWvCQBSE7wX/w/IEL0U3FdpodBVJEUS8NIrnR/aZ&#10;RLNvQ3bV5N93hUKPw8x8wyzXnanFg1pXWVbwMYlAEOdWV1woOB234xkI55E11pZJQU8O1qvB2xIT&#10;bZ/8Q4/MFyJA2CWooPS+SaR0eUkG3cQ2xMG72NagD7ItpG7xGeCmltMo+pIGKw4LJTaUlpTfsrtR&#10;YON9nB7O2bdHsmk67+/XQ/+u1GjYbRYgPHX+P/zX3mkFn7MYXm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o2FDEAAAA3AAAAA8AAAAAAAAAAAAAAAAAmAIAAGRycy9k&#10;b3ducmV2LnhtbFBLBQYAAAAABAAEAPUAAACJAwAAAAA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1282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W/sMA&#10;AADcAAAADwAAAGRycy9kb3ducmV2LnhtbERPz2vCMBS+D/wfwhO8zXSTja4ziiiyHUS0E7w+mre2&#10;s3npkqxW/3pzGHj8+H5P571pREfO15YVPI0TEMSF1TWXCg5f68cUhA/IGhvLpOBCHuazwcMUM23P&#10;vKcuD6WIIewzVFCF0GZS+qIig35sW+LIfVtnMEToSqkdnmO4aeRzkrxKgzXHhgpbWlZUnPI/o0Dv&#10;8vRt+/FTXE/bbnKc/K6C26yUGg37xTuIQH24i//dn1rBSxrXxjPx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rW/s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1283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7HsQA&#10;AADcAAAADwAAAGRycy9kb3ducmV2LnhtbESPQYvCMBSE74L/ITzB25qquGrXKKIsK+JF170/mmfb&#10;tXkpTarVX28EweMwM98ws0VjCnGhyuWWFfR7EQjixOqcUwXH3++PCQjnkTUWlknBjRws5u3WDGNt&#10;r7yny8GnIkDYxagg876MpXRJRgZdz5bEwTvZyqAPskqlrvAa4KaQgyj6lAZzDgsZlrTKKDkfaqPA&#10;bB3u6ttpNz0O7/1x+vP/V5zXSnU7zfILhKfGv8Ov9kYrGE2m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BOx7EAAAA3AAAAA8AAAAAAAAAAAAAAAAAmAIAAGRycy9k&#10;b3ducmV2LnhtbFBLBQYAAAAABAAEAPUAAACJAwAAAAA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1284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UCz8IA&#10;AADcAAAADwAAAGRycy9kb3ducmV2LnhtbERPz2vCMBS+C/sfwhvsIjNdmdNVoxShsOuszOujebZ1&#10;zUtJYtvtr18OA48f3+/tfjKdGMj51rKCl0UCgriyuuVawaksntcgfEDW2FkmBT/kYb97mG0x03bk&#10;TxqOoRYxhH2GCpoQ+kxKXzVk0C9sTxy5i3UGQ4SultrhGMNNJ9MkeZMGW44NDfZ0aKj6Pt6Mgusq&#10;L9LVl7mUbpS/r/ZMa3+eK/X0OOUbEIGmcBf/uz+0guV7nB/Px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QLPwgAAANwAAAAPAAAAAAAAAAAAAAAAAJgCAABkcnMvZG93&#10;bnJldi54bWxQSwUGAAAAAAQABAD1AAAAhwMAAAAA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0D1814" w:rsidRDefault="004670DC" w:rsidP="00D9520E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327025</wp:posOffset>
              </wp:positionV>
              <wp:extent cx="1634490" cy="0"/>
              <wp:effectExtent l="5715" t="12700" r="7620" b="6350"/>
              <wp:wrapNone/>
              <wp:docPr id="2" name="Line 1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344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8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5.75pt" to="12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N/FwIAACs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" strokecolor="#036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-104140</wp:posOffset>
              </wp:positionH>
              <wp:positionV relativeFrom="paragraph">
                <wp:posOffset>131445</wp:posOffset>
              </wp:positionV>
              <wp:extent cx="1714500" cy="688975"/>
              <wp:effectExtent l="635" t="0" r="0" b="0"/>
              <wp:wrapNone/>
              <wp:docPr id="1" name="Text 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814" w:rsidRPr="003472A9" w:rsidRDefault="000D1814" w:rsidP="00973D65">
                          <w:pPr>
                            <w:pStyle w:val="a9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עיריית תל–אביב-יפו</w:t>
                          </w:r>
                        </w:p>
                        <w:p w:rsidR="000D1814" w:rsidRPr="000602DE" w:rsidRDefault="000D1814" w:rsidP="0003496C">
                          <w:pPr>
                            <w:rPr>
                              <w:rFonts w:ascii="Blender" w:hAnsi="Blender" w:cs="Blender"/>
                              <w:b/>
                              <w:bCs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333333"/>
                              <w:sz w:val="18"/>
                              <w:szCs w:val="18"/>
                              <w:rtl/>
                            </w:rPr>
                            <w:t>אגף התרבות והאמנויות</w:t>
                          </w:r>
                        </w:p>
                        <w:p w:rsidR="000D1814" w:rsidRPr="00C16704" w:rsidRDefault="000D1814" w:rsidP="000602D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0" o:spid="_x0000_s1026" type="#_x0000_t202" style="position:absolute;left:0;text-align:left;margin-left:-8.2pt;margin-top:10.35pt;width:135pt;height: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DNtQIAALs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" filled="f" stroked="f">
              <v:textbox>
                <w:txbxContent>
                  <w:p w:rsidR="000D1814" w:rsidRPr="003472A9" w:rsidRDefault="000D1814" w:rsidP="00973D65">
                    <w:pPr>
                      <w:pStyle w:val="a9"/>
                      <w:rPr>
                        <w:rFonts w:ascii="Arial" w:hAnsi="Arial" w:cs="Arial"/>
                        <w:b/>
                        <w:bCs/>
                        <w:color w:val="000080"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עיריית תל–אביב-יפו</w:t>
                    </w:r>
                  </w:p>
                  <w:p w:rsidR="000D1814" w:rsidRPr="000602DE" w:rsidRDefault="000D1814" w:rsidP="0003496C">
                    <w:pPr>
                      <w:rPr>
                        <w:rFonts w:ascii="Blender" w:hAnsi="Blender" w:cs="Blender"/>
                        <w:b/>
                        <w:bCs/>
                        <w:color w:val="333333"/>
                        <w:sz w:val="18"/>
                        <w:szCs w:val="18"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333333"/>
                        <w:sz w:val="18"/>
                        <w:szCs w:val="18"/>
                        <w:rtl/>
                      </w:rPr>
                      <w:t>אגף התרבות והאמנויות</w:t>
                    </w:r>
                  </w:p>
                  <w:p w:rsidR="000D1814" w:rsidRPr="00C16704" w:rsidRDefault="000D1814" w:rsidP="000602D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877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">
    <w:nsid w:val="170135FA"/>
    <w:multiLevelType w:val="multilevel"/>
    <w:tmpl w:val="040D001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2">
    <w:nsid w:val="178E4D26"/>
    <w:multiLevelType w:val="multilevel"/>
    <w:tmpl w:val="A91888A0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right="397" w:hanging="397"/>
      </w:pPr>
      <w:rPr>
        <w:rFonts w:cs="David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right="1020" w:hanging="623"/>
      </w:pPr>
      <w:rPr>
        <w:rFonts w:cs="David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right="1701"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right="2665"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</w:lvl>
  </w:abstractNum>
  <w:abstractNum w:abstractNumId="3">
    <w:nsid w:val="1C773A2C"/>
    <w:multiLevelType w:val="hybridMultilevel"/>
    <w:tmpl w:val="50FA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B1CD4"/>
    <w:multiLevelType w:val="multilevel"/>
    <w:tmpl w:val="31F851EA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5">
    <w:nsid w:val="2AF83427"/>
    <w:multiLevelType w:val="singleLevel"/>
    <w:tmpl w:val="E18C6E14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459B1C74"/>
    <w:multiLevelType w:val="singleLevel"/>
    <w:tmpl w:val="4F2A4EC0"/>
    <w:lvl w:ilvl="0">
      <w:start w:val="1"/>
      <w:numFmt w:val="chosung"/>
      <w:lvlText w:val=""/>
      <w:lvlJc w:val="center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55A61966"/>
    <w:multiLevelType w:val="multilevel"/>
    <w:tmpl w:val="5A1E8C3C"/>
    <w:lvl w:ilvl="0">
      <w:start w:val="4"/>
      <w:numFmt w:val="decimal"/>
      <w:lvlText w:val="%1."/>
      <w:lvlJc w:val="center"/>
      <w:pPr>
        <w:tabs>
          <w:tab w:val="num" w:pos="737"/>
        </w:tabs>
        <w:ind w:left="737" w:hanging="453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1361"/>
        </w:tabs>
        <w:ind w:left="1361" w:hanging="1001"/>
      </w:pPr>
      <w:rPr>
        <w:rFonts w:cs="David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2"/>
      <w:numFmt w:val="decimal"/>
      <w:lvlText w:val="%1.%2.%3.%4.%5.%6."/>
      <w:lvlJc w:val="center"/>
      <w:pPr>
        <w:tabs>
          <w:tab w:val="num" w:pos="4763"/>
        </w:tabs>
        <w:ind w:left="4763" w:hanging="2963"/>
      </w:pPr>
      <w:rPr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8">
    <w:nsid w:val="5C2F4894"/>
    <w:multiLevelType w:val="singleLevel"/>
    <w:tmpl w:val="1C6A9000"/>
    <w:lvl w:ilvl="0">
      <w:start w:val="1"/>
      <w:numFmt w:val="chosung"/>
      <w:lvlText w:val=""/>
      <w:lvlJc w:val="center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</w:rPr>
    </w:lvl>
  </w:abstractNum>
  <w:abstractNum w:abstractNumId="9">
    <w:nsid w:val="7063632B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0">
    <w:nsid w:val="72FA3EB5"/>
    <w:multiLevelType w:val="singleLevel"/>
    <w:tmpl w:val="BF1AE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37"/>
    <w:rsid w:val="00005EC4"/>
    <w:rsid w:val="00025DCB"/>
    <w:rsid w:val="0003343E"/>
    <w:rsid w:val="0003496C"/>
    <w:rsid w:val="00050A97"/>
    <w:rsid w:val="00053D7B"/>
    <w:rsid w:val="000602DE"/>
    <w:rsid w:val="000653C8"/>
    <w:rsid w:val="00065B17"/>
    <w:rsid w:val="000712DD"/>
    <w:rsid w:val="00090212"/>
    <w:rsid w:val="000B5D69"/>
    <w:rsid w:val="000C2341"/>
    <w:rsid w:val="000D1814"/>
    <w:rsid w:val="001349D4"/>
    <w:rsid w:val="0014308D"/>
    <w:rsid w:val="001467EC"/>
    <w:rsid w:val="00150F8E"/>
    <w:rsid w:val="001A3452"/>
    <w:rsid w:val="001A59DE"/>
    <w:rsid w:val="001D4DD1"/>
    <w:rsid w:val="00223D63"/>
    <w:rsid w:val="00243E94"/>
    <w:rsid w:val="00271AC1"/>
    <w:rsid w:val="002754B5"/>
    <w:rsid w:val="00276E16"/>
    <w:rsid w:val="00287281"/>
    <w:rsid w:val="002A554C"/>
    <w:rsid w:val="002B39A2"/>
    <w:rsid w:val="002F50F4"/>
    <w:rsid w:val="00321DDD"/>
    <w:rsid w:val="003472A9"/>
    <w:rsid w:val="003777A0"/>
    <w:rsid w:val="00382BCF"/>
    <w:rsid w:val="003A5CF0"/>
    <w:rsid w:val="003B077B"/>
    <w:rsid w:val="003B3DD2"/>
    <w:rsid w:val="003E1763"/>
    <w:rsid w:val="0040134C"/>
    <w:rsid w:val="00404C79"/>
    <w:rsid w:val="00424EBA"/>
    <w:rsid w:val="00445C36"/>
    <w:rsid w:val="004646A5"/>
    <w:rsid w:val="004670DC"/>
    <w:rsid w:val="00472D37"/>
    <w:rsid w:val="00475760"/>
    <w:rsid w:val="004952E3"/>
    <w:rsid w:val="004B16DF"/>
    <w:rsid w:val="004D6D1A"/>
    <w:rsid w:val="004E0061"/>
    <w:rsid w:val="004E113C"/>
    <w:rsid w:val="00522142"/>
    <w:rsid w:val="00555B6E"/>
    <w:rsid w:val="005C2399"/>
    <w:rsid w:val="00644D6F"/>
    <w:rsid w:val="00654DD8"/>
    <w:rsid w:val="00655DB0"/>
    <w:rsid w:val="00656332"/>
    <w:rsid w:val="00686810"/>
    <w:rsid w:val="006A75E5"/>
    <w:rsid w:val="006B298A"/>
    <w:rsid w:val="006C3EE2"/>
    <w:rsid w:val="006D5DD6"/>
    <w:rsid w:val="00704AF2"/>
    <w:rsid w:val="00721A3A"/>
    <w:rsid w:val="007275EA"/>
    <w:rsid w:val="007371AE"/>
    <w:rsid w:val="007A3923"/>
    <w:rsid w:val="007B3586"/>
    <w:rsid w:val="007C4268"/>
    <w:rsid w:val="007D7876"/>
    <w:rsid w:val="00806FD6"/>
    <w:rsid w:val="0084711A"/>
    <w:rsid w:val="008817A6"/>
    <w:rsid w:val="008B55A7"/>
    <w:rsid w:val="008C65B2"/>
    <w:rsid w:val="008D2441"/>
    <w:rsid w:val="008E7500"/>
    <w:rsid w:val="00902505"/>
    <w:rsid w:val="0092648A"/>
    <w:rsid w:val="00935DE2"/>
    <w:rsid w:val="00973D65"/>
    <w:rsid w:val="009C26B1"/>
    <w:rsid w:val="009D17B5"/>
    <w:rsid w:val="009F065E"/>
    <w:rsid w:val="00A027FB"/>
    <w:rsid w:val="00A24768"/>
    <w:rsid w:val="00A271A9"/>
    <w:rsid w:val="00A91744"/>
    <w:rsid w:val="00AB79BA"/>
    <w:rsid w:val="00AD1A4B"/>
    <w:rsid w:val="00AD51ED"/>
    <w:rsid w:val="00AF7A8C"/>
    <w:rsid w:val="00B2204E"/>
    <w:rsid w:val="00B52358"/>
    <w:rsid w:val="00B81CBA"/>
    <w:rsid w:val="00B90931"/>
    <w:rsid w:val="00BA65F5"/>
    <w:rsid w:val="00BB290B"/>
    <w:rsid w:val="00BD59A1"/>
    <w:rsid w:val="00BD6D2E"/>
    <w:rsid w:val="00C10729"/>
    <w:rsid w:val="00C16704"/>
    <w:rsid w:val="00C27D0F"/>
    <w:rsid w:val="00C55956"/>
    <w:rsid w:val="00CC2850"/>
    <w:rsid w:val="00CE3A08"/>
    <w:rsid w:val="00CF2750"/>
    <w:rsid w:val="00D11A8F"/>
    <w:rsid w:val="00D568F6"/>
    <w:rsid w:val="00D61D24"/>
    <w:rsid w:val="00D811DD"/>
    <w:rsid w:val="00D90DE4"/>
    <w:rsid w:val="00D9520E"/>
    <w:rsid w:val="00DC5622"/>
    <w:rsid w:val="00E14048"/>
    <w:rsid w:val="00E146D8"/>
    <w:rsid w:val="00E30402"/>
    <w:rsid w:val="00E3447D"/>
    <w:rsid w:val="00E53477"/>
    <w:rsid w:val="00E607F2"/>
    <w:rsid w:val="00E6181A"/>
    <w:rsid w:val="00E77B92"/>
    <w:rsid w:val="00EA789C"/>
    <w:rsid w:val="00EA7CAF"/>
    <w:rsid w:val="00ED6DBA"/>
    <w:rsid w:val="00EF3879"/>
    <w:rsid w:val="00F30404"/>
    <w:rsid w:val="00F32149"/>
    <w:rsid w:val="00F5068A"/>
    <w:rsid w:val="00F9130A"/>
    <w:rsid w:val="00F9322E"/>
    <w:rsid w:val="00FA4907"/>
    <w:rsid w:val="00FB4344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D37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47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D37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4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4860\AppData\Roaming\Microsoft\Templates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/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_x05e0__x05d5__x05e9__x05d0__x0020__x05d4__x05d8__x05d5__x05e4__x05e1_ xmlns="79020fcc-8222-4698-a608-d290a91e025b" xsi:nil="true"/>
    <lobby xmlns="79020fcc-8222-4698-a608-d290a91e025b" xsi:nil="true"/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Props1.xml><?xml version="1.0" encoding="utf-8"?>
<ds:datastoreItem xmlns:ds="http://schemas.openxmlformats.org/officeDocument/2006/customXml" ds:itemID="{F2284CA3-AF91-4C7E-AC8E-E60D79FF403B}"/>
</file>

<file path=customXml/itemProps2.xml><?xml version="1.0" encoding="utf-8"?>
<ds:datastoreItem xmlns:ds="http://schemas.openxmlformats.org/officeDocument/2006/customXml" ds:itemID="{31C97F20-C6A0-4440-8A1B-4C941E414938}"/>
</file>

<file path=customXml/itemProps3.xml><?xml version="1.0" encoding="utf-8"?>
<ds:datastoreItem xmlns:ds="http://schemas.openxmlformats.org/officeDocument/2006/customXml" ds:itemID="{0CF8F13F-D190-4D99-A2ED-1F72E95BEEE4}"/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5</TotalTime>
  <Pages>1</Pages>
  <Words>164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בברכה,</vt:lpstr>
    </vt:vector>
  </TitlesOfParts>
  <Company>עיריית תל-אביב יפו.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טשרניחובסקי 2018 - טופס הרשמה</dc:title>
  <dc:creator>רויטל קוריטניצקי - מנהלת לשכה</dc:creator>
  <cp:lastModifiedBy>רויטל קוריטניצקי - מנהלת לשכה</cp:lastModifiedBy>
  <cp:revision>6</cp:revision>
  <cp:lastPrinted>2017-12-06T12:01:00Z</cp:lastPrinted>
  <dcterms:created xsi:type="dcterms:W3CDTF">2017-11-13T14:01:00Z</dcterms:created>
  <dcterms:modified xsi:type="dcterms:W3CDTF">2017-12-18T12:53:00Z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